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2286" w14:textId="77777777" w:rsidR="00572F42" w:rsidRPr="007169FA" w:rsidRDefault="00572F42" w:rsidP="00572F42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7169FA">
        <w:rPr>
          <w:rFonts w:ascii="Arial" w:hAnsi="Arial" w:cs="Arial"/>
          <w:b/>
          <w:sz w:val="28"/>
          <w:szCs w:val="28"/>
        </w:rPr>
        <w:t>Stage 2 Geography</w:t>
      </w:r>
    </w:p>
    <w:p w14:paraId="24C61A5D" w14:textId="77777777" w:rsidR="00572F42" w:rsidRDefault="00572F42" w:rsidP="00572F42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7169FA">
        <w:rPr>
          <w:rFonts w:ascii="Arial" w:hAnsi="Arial" w:cs="Arial"/>
          <w:b/>
          <w:sz w:val="28"/>
          <w:szCs w:val="28"/>
        </w:rPr>
        <w:t>Assessment Type 1: Geographical Skills and Applications</w:t>
      </w:r>
    </w:p>
    <w:p w14:paraId="5EEE37A7" w14:textId="77777777" w:rsidR="00572F42" w:rsidRPr="007169FA" w:rsidRDefault="00572F42" w:rsidP="00572F42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Globalisation</w:t>
      </w:r>
    </w:p>
    <w:p w14:paraId="73D9E1A6" w14:textId="77777777" w:rsidR="00572F42" w:rsidRDefault="00572F42" w:rsidP="00572F42">
      <w:pPr>
        <w:ind w:left="284"/>
        <w:rPr>
          <w:rFonts w:ascii="Arial" w:hAnsi="Arial" w:cs="Arial"/>
          <w:b/>
        </w:rPr>
      </w:pPr>
      <w:r w:rsidRPr="007169FA">
        <w:rPr>
          <w:rFonts w:ascii="Arial" w:hAnsi="Arial" w:cs="Arial"/>
          <w:b/>
        </w:rPr>
        <w:t>Purpose</w:t>
      </w:r>
    </w:p>
    <w:p w14:paraId="08B2914C" w14:textId="77777777" w:rsidR="00572F42" w:rsidRPr="0035531F" w:rsidRDefault="00572F42" w:rsidP="00572F42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Examine the influence of global brands and branding through an in-depth investigation of one global company.  Analyse the impact of globalisation in host countries and the sustainability of production and marketing.</w:t>
      </w:r>
    </w:p>
    <w:p w14:paraId="457CCAFA" w14:textId="77777777" w:rsidR="00572F42" w:rsidRDefault="00572F42" w:rsidP="00572F42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Description</w:t>
      </w:r>
    </w:p>
    <w:p w14:paraId="5F83C5C4" w14:textId="77777777" w:rsidR="00572F42" w:rsidRDefault="00572F42" w:rsidP="00572F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Select a global company that has a well-recognised brand.</w:t>
      </w:r>
    </w:p>
    <w:p w14:paraId="5D46CE16" w14:textId="77777777" w:rsidR="00572F42" w:rsidRDefault="00572F42" w:rsidP="00572F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Undertake background research on the company including:</w:t>
      </w:r>
    </w:p>
    <w:p w14:paraId="005D12B0" w14:textId="77777777" w:rsidR="00572F42" w:rsidRDefault="00572F42" w:rsidP="00572F4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its country of origin and history of the brand </w:t>
      </w:r>
    </w:p>
    <w:p w14:paraId="0DA2A49C" w14:textId="77777777" w:rsidR="00572F42" w:rsidRDefault="00572F42" w:rsidP="00572F4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marketing and brand labelling</w:t>
      </w:r>
    </w:p>
    <w:p w14:paraId="3391B0C4" w14:textId="77777777" w:rsidR="00572F42" w:rsidRDefault="00572F42" w:rsidP="00572F4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local, national and online presence</w:t>
      </w:r>
    </w:p>
    <w:p w14:paraId="77372AF8" w14:textId="77777777" w:rsidR="00572F42" w:rsidRDefault="00572F42" w:rsidP="00572F4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global distribution</w:t>
      </w:r>
    </w:p>
    <w:p w14:paraId="1A78615C" w14:textId="77777777" w:rsidR="00572F42" w:rsidRDefault="00572F42" w:rsidP="00572F4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manufacturing and pricing – where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the product made and are there global price variations?</w:t>
      </w:r>
    </w:p>
    <w:p w14:paraId="173BC43E" w14:textId="77777777" w:rsidR="00572F42" w:rsidRDefault="00572F42" w:rsidP="00572F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Investigate and analyse the social, economic, environmental, and political impacts of the brand on local communities in the host country and other countries.</w:t>
      </w:r>
    </w:p>
    <w:p w14:paraId="6AE42C61" w14:textId="77777777" w:rsidR="00572F42" w:rsidRPr="004D2032" w:rsidRDefault="00572F42" w:rsidP="00572F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Analyse and evaluate the sustainability of the brand and the marketing – e.g. fair trading, manufacturing, treatment of workers.</w:t>
      </w:r>
    </w:p>
    <w:p w14:paraId="4E87655F" w14:textId="77777777" w:rsidR="00572F42" w:rsidRDefault="00572F42" w:rsidP="00572F42">
      <w:pPr>
        <w:ind w:left="-567" w:firstLine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Conditions</w:t>
      </w:r>
    </w:p>
    <w:p w14:paraId="3B48C926" w14:textId="77777777" w:rsidR="00572F42" w:rsidRDefault="00572F42" w:rsidP="00572F4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Create an illustrated A3 broadsheet highlighting your:</w:t>
      </w:r>
    </w:p>
    <w:p w14:paraId="72599643" w14:textId="77777777" w:rsidR="00572F42" w:rsidRDefault="00572F42" w:rsidP="00572F42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background research</w:t>
      </w:r>
    </w:p>
    <w:p w14:paraId="71E671E9" w14:textId="77777777" w:rsidR="00572F42" w:rsidRDefault="00572F42" w:rsidP="00572F42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analysis of the social, economic, environmental, and political impacts of the brand</w:t>
      </w:r>
    </w:p>
    <w:p w14:paraId="30ACF54D" w14:textId="77777777" w:rsidR="00572F42" w:rsidRDefault="00572F42" w:rsidP="00572F42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analysis and evaluation of the sustainability of the brand.</w:t>
      </w:r>
    </w:p>
    <w:p w14:paraId="764B55F9" w14:textId="77777777" w:rsidR="00572F42" w:rsidRDefault="00572F42" w:rsidP="00572F42">
      <w:pPr>
        <w:pStyle w:val="ListParagraph"/>
        <w:ind w:left="87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32E2AD7" w14:textId="77777777" w:rsidR="00572F42" w:rsidRDefault="00572F42" w:rsidP="00572F4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Your broadsheet should be to a maximum of 1000 words and contain graphics and appropriate maps.</w:t>
      </w:r>
    </w:p>
    <w:p w14:paraId="5D2E5DD5" w14:textId="77777777" w:rsidR="00572F42" w:rsidRPr="008A4C39" w:rsidRDefault="00572F42" w:rsidP="00572F42">
      <w:pPr>
        <w:pStyle w:val="ListParagraph"/>
        <w:ind w:left="153"/>
        <w:rPr>
          <w:rFonts w:ascii="Arial" w:hAnsi="Arial" w:cs="Arial"/>
        </w:rPr>
      </w:pPr>
    </w:p>
    <w:p w14:paraId="56D2AB84" w14:textId="77777777" w:rsidR="00572F42" w:rsidRPr="006B2D24" w:rsidRDefault="00572F42" w:rsidP="00572F42">
      <w:pPr>
        <w:ind w:left="284"/>
        <w:rPr>
          <w:rFonts w:ascii="Arial" w:hAnsi="Arial" w:cs="Arial"/>
        </w:rPr>
      </w:pPr>
      <w:r w:rsidRPr="006B2D24">
        <w:rPr>
          <w:rFonts w:ascii="Arial" w:hAnsi="Arial" w:cs="Arial"/>
        </w:rPr>
        <w:t>The specific features being assessed are:</w:t>
      </w:r>
    </w:p>
    <w:p w14:paraId="6B0AB972" w14:textId="77777777" w:rsidR="00572F42" w:rsidRDefault="00572F42" w:rsidP="00572F42">
      <w:pPr>
        <w:pStyle w:val="ListParagraph"/>
        <w:ind w:left="153"/>
        <w:rPr>
          <w:rFonts w:ascii="Arial" w:hAnsi="Arial" w:cs="Arial"/>
        </w:rPr>
      </w:pPr>
    </w:p>
    <w:p w14:paraId="15794A18" w14:textId="77777777" w:rsidR="00572F42" w:rsidRDefault="00572F42" w:rsidP="00572F42">
      <w:pPr>
        <w:pStyle w:val="ListParagraph"/>
        <w:ind w:left="153" w:firstLine="131"/>
        <w:rPr>
          <w:rFonts w:ascii="Arial" w:hAnsi="Arial" w:cs="Arial"/>
        </w:rPr>
      </w:pPr>
      <w:r>
        <w:rPr>
          <w:rFonts w:ascii="Arial" w:hAnsi="Arial" w:cs="Arial"/>
        </w:rPr>
        <w:t>KU2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Knowledge and understanding of </w:t>
      </w:r>
      <w:r w:rsidRPr="00572F42">
        <w:rPr>
          <w:rFonts w:ascii="Arial" w:hAnsi="Arial" w:cs="Arial"/>
          <w:b/>
        </w:rPr>
        <w:t>environmental, social, and economic change</w:t>
      </w:r>
      <w:r>
        <w:rPr>
          <w:rFonts w:ascii="Arial" w:hAnsi="Arial" w:cs="Arial"/>
        </w:rPr>
        <w:t>.</w:t>
      </w:r>
    </w:p>
    <w:p w14:paraId="691C41F9" w14:textId="77777777" w:rsidR="00572F42" w:rsidRDefault="00572F42" w:rsidP="00572F42">
      <w:pPr>
        <w:pStyle w:val="ListParagraph"/>
        <w:ind w:left="153"/>
        <w:rPr>
          <w:rFonts w:ascii="Arial" w:hAnsi="Arial" w:cs="Arial"/>
        </w:rPr>
      </w:pPr>
    </w:p>
    <w:p w14:paraId="7C1BE3B1" w14:textId="77777777" w:rsidR="00572F42" w:rsidRDefault="00572F42" w:rsidP="00572F42">
      <w:pPr>
        <w:pStyle w:val="ListParagraph"/>
        <w:ind w:left="1440" w:hanging="1155"/>
        <w:rPr>
          <w:rFonts w:ascii="Arial" w:hAnsi="Arial" w:cs="Arial"/>
        </w:rPr>
      </w:pPr>
      <w:r>
        <w:rPr>
          <w:rFonts w:ascii="Arial" w:hAnsi="Arial" w:cs="Arial"/>
        </w:rPr>
        <w:t>AE2</w:t>
      </w:r>
      <w:r>
        <w:rPr>
          <w:rFonts w:ascii="Arial" w:hAnsi="Arial" w:cs="Arial"/>
        </w:rPr>
        <w:tab/>
        <w:t>Analysis and evaluation of information to determine possible outcomes and make justifiable and ethical recommendations, form conclusions, and solve problems.</w:t>
      </w:r>
    </w:p>
    <w:p w14:paraId="54FAEF44" w14:textId="77777777" w:rsidR="00572F42" w:rsidRDefault="00572F42" w:rsidP="00572F42">
      <w:pPr>
        <w:pStyle w:val="ListParagraph"/>
        <w:ind w:left="709" w:hanging="556"/>
        <w:rPr>
          <w:rFonts w:ascii="Arial" w:hAnsi="Arial" w:cs="Arial"/>
        </w:rPr>
      </w:pPr>
    </w:p>
    <w:p w14:paraId="39B9E82F" w14:textId="77777777" w:rsidR="00572F42" w:rsidRDefault="00572F42" w:rsidP="00572F42">
      <w:pPr>
        <w:pStyle w:val="ListParagraph"/>
        <w:ind w:left="1439" w:hanging="1155"/>
        <w:rPr>
          <w:rFonts w:ascii="Arial" w:hAnsi="Arial" w:cs="Arial"/>
        </w:rPr>
      </w:pPr>
      <w:r>
        <w:rPr>
          <w:rFonts w:ascii="Arial" w:hAnsi="Arial" w:cs="Arial"/>
        </w:rPr>
        <w:t>Ap2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Communication of geographical information and findings, using subject-specific terminology and visual representations.</w:t>
      </w:r>
    </w:p>
    <w:p w14:paraId="2C0D1CCE" w14:textId="66D0CA51" w:rsidR="000D3FF6" w:rsidRDefault="000D3FF6">
      <w:pPr>
        <w:spacing w:after="0" w:line="240" w:lineRule="auto"/>
      </w:pPr>
      <w:r>
        <w:br w:type="page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521"/>
        <w:gridCol w:w="2862"/>
        <w:gridCol w:w="3251"/>
        <w:gridCol w:w="3381"/>
      </w:tblGrid>
      <w:tr w:rsidR="000D3FF6" w:rsidRPr="00F63C63" w14:paraId="19B87361" w14:textId="77777777" w:rsidTr="000D3FF6">
        <w:trPr>
          <w:trHeight w:val="2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2145707A" w14:textId="77777777" w:rsidR="000D3FF6" w:rsidRPr="00F63C63" w:rsidRDefault="000D3FF6" w:rsidP="009535E1">
            <w:pPr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eastAsia="Times New Roman"/>
                <w:color w:val="595959"/>
                <w:sz w:val="18"/>
                <w:szCs w:val="18"/>
                <w:lang w:eastAsia="en-AU"/>
              </w:rPr>
              <w:lastRenderedPageBreak/>
              <w:t>-</w:t>
            </w:r>
          </w:p>
        </w:tc>
        <w:tc>
          <w:tcPr>
            <w:tcW w:w="14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F8B66F" w14:textId="77777777" w:rsidR="000D3FF6" w:rsidRPr="00F63C63" w:rsidRDefault="000D3FF6" w:rsidP="009535E1">
            <w:pPr>
              <w:pStyle w:val="PSTableHeading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 xml:space="preserve">Knowledge and </w:t>
            </w:r>
            <w:proofErr w:type="gramStart"/>
            <w:r w:rsidRPr="00F63C63">
              <w:rPr>
                <w:sz w:val="18"/>
                <w:szCs w:val="18"/>
              </w:rPr>
              <w:t>Understanding</w:t>
            </w:r>
            <w:proofErr w:type="gramEnd"/>
          </w:p>
        </w:tc>
        <w:tc>
          <w:tcPr>
            <w:tcW w:w="16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7BB06C" w14:textId="77777777" w:rsidR="000D3FF6" w:rsidRPr="00F63C63" w:rsidRDefault="000D3FF6" w:rsidP="009535E1">
            <w:pPr>
              <w:pStyle w:val="PSTableHeading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Analysis and Evaluation</w:t>
            </w:r>
          </w:p>
        </w:tc>
        <w:tc>
          <w:tcPr>
            <w:tcW w:w="16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2BC885" w14:textId="77777777" w:rsidR="000D3FF6" w:rsidRPr="00F63C63" w:rsidRDefault="000D3FF6" w:rsidP="009535E1">
            <w:pPr>
              <w:pStyle w:val="PSTableHeading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Application</w:t>
            </w:r>
          </w:p>
        </w:tc>
      </w:tr>
      <w:tr w:rsidR="000D3FF6" w:rsidRPr="00F63C63" w14:paraId="272DA6E4" w14:textId="77777777" w:rsidTr="000D3FF6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2F1AA4" w14:textId="77777777" w:rsidR="000D3FF6" w:rsidRPr="00F63C63" w:rsidRDefault="000D3FF6" w:rsidP="009535E1">
            <w:pPr>
              <w:pStyle w:val="PSTableABCDE"/>
              <w:rPr>
                <w:rFonts w:ascii="Times New Roman" w:hAnsi="Times New Roman"/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E1DED94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Comprehensive knowledge and understanding of geographical concepts.</w:t>
            </w:r>
          </w:p>
          <w:p w14:paraId="4D30251A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Comprehensive knowledge and understanding of environmental, social, and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B0C2438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Insightful analysis of the complex interactions between, and interdependence of, people and environmental, social, and/or economic factors.</w:t>
            </w:r>
          </w:p>
          <w:p w14:paraId="2BD66704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Comprehensive analysis and evaluation of information to determine possible outcomes, make justifiable and ethical recommendations, and/or form conclusions, and/or solve problems.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B3AC2CB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Purposeful and sophisticated application and/or evaluation of a variety of geographical and fieldwork skills, including the use of spatial technologies, to identify and examine complex geographical issues.</w:t>
            </w:r>
          </w:p>
          <w:p w14:paraId="784FC461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Clear and coherent communication of relevant geographical information and findings, using appropriate subject-specific terminology and visual representations.</w:t>
            </w:r>
          </w:p>
        </w:tc>
      </w:tr>
      <w:tr w:rsidR="000D3FF6" w:rsidRPr="00F63C63" w14:paraId="25D46944" w14:textId="77777777" w:rsidTr="000D3FF6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6830CD" w14:textId="77777777" w:rsidR="000D3FF6" w:rsidRPr="00F63C63" w:rsidRDefault="000D3FF6" w:rsidP="009535E1">
            <w:pPr>
              <w:pStyle w:val="PSTableABCDE"/>
              <w:rPr>
                <w:rFonts w:ascii="Times New Roman" w:hAnsi="Times New Roman"/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B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124F640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Well-considered knowledge and informed understanding of geographical concepts.</w:t>
            </w:r>
          </w:p>
          <w:p w14:paraId="4207BD8E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Well-considered knowledge and informed understanding of environmental, social, and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DFFD54A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Thoughtful analysis of the complex interactions between, and interdependence of, people and environmental, social, and/or economic factors.</w:t>
            </w:r>
          </w:p>
          <w:p w14:paraId="1AA65685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Detailed and well-considered analysis and evaluation of information to determine possible outcomes, make justifiable and ethical recommendations, and/or form conclusions, and/or solve problems.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A51EF99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Well-considered application and/or evaluation of different geographical and fieldwork skills, including the use of spatial technologies, to identify and examine geographical issues.</w:t>
            </w:r>
          </w:p>
          <w:p w14:paraId="3461C522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Clear communication of relevant geographical information and findings, using appropriate subject-specific terminology and visual representations.</w:t>
            </w:r>
          </w:p>
        </w:tc>
      </w:tr>
      <w:tr w:rsidR="000D3FF6" w:rsidRPr="00F63C63" w14:paraId="24DD0832" w14:textId="77777777" w:rsidTr="000D3FF6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0D72D38" w14:textId="77777777" w:rsidR="000D3FF6" w:rsidRPr="00F63C63" w:rsidRDefault="000D3FF6" w:rsidP="009535E1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ascii="Roboto Medium" w:eastAsia="Times New Roman" w:hAnsi="Roboto Medium"/>
                <w:sz w:val="18"/>
                <w:szCs w:val="18"/>
                <w:lang w:eastAsia="en-AU"/>
              </w:rPr>
              <w:t>C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9EE9D2D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Considered knowledge and informed understanding of geographical concepts.</w:t>
            </w:r>
          </w:p>
          <w:p w14:paraId="1210AD67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Considered knowledge and informed understanding of environmental, social, and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4D90B08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Considered analysis of aspects of the complex interactions between, and interdependence of, people and environmental, social, and/or economic factors.</w:t>
            </w:r>
          </w:p>
          <w:p w14:paraId="3588F7BE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Considered analysis and some evaluation of information to determine possible outcomes, make recommendations with some ethical considerations, and/or form conclusions, and/or attempt to solve problems.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294F296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Competent application and/or evaluation of geographical and fieldwork skills, including the use of spatial technologies, to identify and examine geographical issues.</w:t>
            </w:r>
          </w:p>
          <w:p w14:paraId="072B5809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Competent communication of generally relevant geographical information and findings, using mostly appropriate subject-specific terminology and visual representations.</w:t>
            </w:r>
          </w:p>
        </w:tc>
      </w:tr>
      <w:tr w:rsidR="000D3FF6" w:rsidRPr="00F63C63" w14:paraId="4124333F" w14:textId="77777777" w:rsidTr="000D3FF6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901F1C" w14:textId="77777777" w:rsidR="000D3FF6" w:rsidRPr="00F63C63" w:rsidRDefault="000D3FF6" w:rsidP="009535E1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ascii="Roboto Medium" w:eastAsia="Times New Roman" w:hAnsi="Roboto Medium"/>
                <w:sz w:val="18"/>
                <w:szCs w:val="18"/>
                <w:lang w:eastAsia="en-AU"/>
              </w:rPr>
              <w:t>D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A0650D0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Recognition and basic understanding of some geographical concepts.</w:t>
            </w:r>
          </w:p>
          <w:p w14:paraId="2F56F4A9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Basic awareness and some understanding of aspects of environmental, social, and/or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5F4BA9B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Superficial consideration of an aspect or aspects of the basic interactions between, and interdependence of, people and the environmental, social, or economic factors.</w:t>
            </w:r>
          </w:p>
          <w:p w14:paraId="08A7A387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Superficial consideration of information to describe possible outcomes and recommendations.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2393601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Some basic application and/or evaluation of some geographical and fieldwork skills, which may include the use of spatial technologies.</w:t>
            </w:r>
          </w:p>
          <w:p w14:paraId="07D9948A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Basic communication of some geographical information and findings, using occasional subject-specific terminology and visual representations.</w:t>
            </w:r>
          </w:p>
        </w:tc>
      </w:tr>
      <w:tr w:rsidR="000D3FF6" w:rsidRPr="00F63C63" w14:paraId="4E0358E4" w14:textId="77777777" w:rsidTr="000D3FF6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CECBCF" w14:textId="77777777" w:rsidR="000D3FF6" w:rsidRPr="00F63C63" w:rsidRDefault="000D3FF6" w:rsidP="009535E1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ascii="Roboto Medium" w:eastAsia="Times New Roman" w:hAnsi="Roboto Medium"/>
                <w:sz w:val="18"/>
                <w:szCs w:val="18"/>
                <w:lang w:eastAsia="en-AU"/>
              </w:rPr>
              <w:t>E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C6D8876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Identification of one or more geographical concepts.</w:t>
            </w:r>
          </w:p>
          <w:p w14:paraId="0118DC8E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Emerging awareness of aspects of environmental, social, and/or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1D1E437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Limited recognition and description of the basic interactions between people and the environment.</w:t>
            </w:r>
          </w:p>
          <w:p w14:paraId="5C2CE766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Description of information linked to a possible outcome or recommendation.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1B61C18" w14:textId="77777777" w:rsidR="000D3FF6" w:rsidRPr="000D3FF6" w:rsidRDefault="000D3FF6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0D3FF6">
              <w:rPr>
                <w:color w:val="D9D9D9" w:themeColor="background1" w:themeShade="D9"/>
                <w:sz w:val="18"/>
                <w:szCs w:val="18"/>
              </w:rPr>
              <w:t>Limited application and/or evaluation of geographical and fieldwork skills.</w:t>
            </w:r>
          </w:p>
          <w:p w14:paraId="02609366" w14:textId="77777777" w:rsidR="000D3FF6" w:rsidRPr="00F63C63" w:rsidRDefault="000D3FF6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Attempted communication of geographical information and findings, with limited use of subject-specific terminology or visual representations.</w:t>
            </w:r>
          </w:p>
        </w:tc>
      </w:tr>
    </w:tbl>
    <w:p w14:paraId="72EE7811" w14:textId="77777777" w:rsidR="00E551E1" w:rsidRPr="00E23A13" w:rsidRDefault="00E551E1" w:rsidP="00E23A13"/>
    <w:sectPr w:rsidR="00E551E1" w:rsidRPr="00E23A13" w:rsidSect="00572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237"/>
      <w:pgMar w:top="851" w:right="1133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30C0" w14:textId="77777777" w:rsidR="00811CE2" w:rsidRDefault="00811CE2" w:rsidP="00B42821">
      <w:r>
        <w:separator/>
      </w:r>
    </w:p>
  </w:endnote>
  <w:endnote w:type="continuationSeparator" w:id="0">
    <w:p w14:paraId="6CB6D848" w14:textId="77777777" w:rsidR="00811CE2" w:rsidRDefault="00811CE2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4868" w14:textId="2330C545" w:rsidR="000D3FF6" w:rsidRDefault="000D3F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0CA429" wp14:editId="397F7B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85779620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9E4A3" w14:textId="6754F79C" w:rsidR="000D3FF6" w:rsidRPr="000D3FF6" w:rsidRDefault="000D3FF6" w:rsidP="000D3F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D3FF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CA4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7C9E4A3" w14:textId="6754F79C" w:rsidR="000D3FF6" w:rsidRPr="000D3FF6" w:rsidRDefault="000D3FF6" w:rsidP="000D3F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D3FF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4CA6" w14:textId="4422301B" w:rsidR="00572F42" w:rsidRDefault="000D3FF6" w:rsidP="00572F42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E9C53EC" wp14:editId="026E9182">
              <wp:simplePos x="542925" y="9763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0891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E4320" w14:textId="4201F57F" w:rsidR="000D3FF6" w:rsidRPr="000D3FF6" w:rsidRDefault="000D3FF6" w:rsidP="000D3F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D3FF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C53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61E4320" w14:textId="4201F57F" w:rsidR="000D3FF6" w:rsidRPr="000D3FF6" w:rsidRDefault="000D3FF6" w:rsidP="000D3F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D3FF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2F42" w:rsidRPr="007544D2">
      <w:t xml:space="preserve">Page </w:t>
    </w:r>
    <w:r w:rsidR="00572F42" w:rsidRPr="007544D2">
      <w:fldChar w:fldCharType="begin"/>
    </w:r>
    <w:r w:rsidR="00572F42" w:rsidRPr="007544D2">
      <w:instrText xml:space="preserve"> PAGE </w:instrText>
    </w:r>
    <w:r w:rsidR="00572F42" w:rsidRPr="007544D2">
      <w:fldChar w:fldCharType="separate"/>
    </w:r>
    <w:r w:rsidR="008D5CAE">
      <w:rPr>
        <w:noProof/>
      </w:rPr>
      <w:t>1</w:t>
    </w:r>
    <w:r w:rsidR="00572F42" w:rsidRPr="007544D2">
      <w:fldChar w:fldCharType="end"/>
    </w:r>
    <w:r w:rsidR="00572F42" w:rsidRPr="007544D2">
      <w:t xml:space="preserve"> of </w:t>
    </w:r>
    <w:r w:rsidR="00572F42" w:rsidRPr="007544D2">
      <w:fldChar w:fldCharType="begin"/>
    </w:r>
    <w:r w:rsidR="00572F42" w:rsidRPr="007544D2">
      <w:instrText xml:space="preserve"> NUMPAGES </w:instrText>
    </w:r>
    <w:r w:rsidR="00572F42" w:rsidRPr="007544D2">
      <w:fldChar w:fldCharType="separate"/>
    </w:r>
    <w:r w:rsidR="008D5CAE">
      <w:rPr>
        <w:noProof/>
      </w:rPr>
      <w:t>1</w:t>
    </w:r>
    <w:r w:rsidR="00572F42" w:rsidRPr="007544D2">
      <w:fldChar w:fldCharType="end"/>
    </w:r>
    <w:r w:rsidR="00572F42">
      <w:rPr>
        <w:sz w:val="18"/>
      </w:rPr>
      <w:tab/>
    </w:r>
    <w:r w:rsidR="00572F42">
      <w:t>Stage 2 Geography AT1 – Task 5</w:t>
    </w:r>
  </w:p>
  <w:p w14:paraId="7B1B74A3" w14:textId="77777777" w:rsidR="00572F42" w:rsidRDefault="00572F42" w:rsidP="00572F42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0D3FF6">
      <w:fldChar w:fldCharType="begin"/>
    </w:r>
    <w:r w:rsidR="000D3FF6">
      <w:instrText xml:space="preserve"> DOCPROPERTY  Objective-Id  \* MERGEFORMAT </w:instrText>
    </w:r>
    <w:r w:rsidR="000D3FF6">
      <w:fldChar w:fldCharType="separate"/>
    </w:r>
    <w:r w:rsidR="008D5CAE">
      <w:t>A655122</w:t>
    </w:r>
    <w:r w:rsidR="000D3FF6">
      <w:fldChar w:fldCharType="end"/>
    </w:r>
  </w:p>
  <w:p w14:paraId="675686A0" w14:textId="77777777" w:rsidR="00572F42" w:rsidRPr="007544D2" w:rsidRDefault="00572F42" w:rsidP="00572F42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2017</w:t>
    </w:r>
  </w:p>
  <w:p w14:paraId="7D779A3D" w14:textId="77777777" w:rsidR="00721670" w:rsidRPr="00102175" w:rsidRDefault="00721670" w:rsidP="00806EC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DE5E" w14:textId="5630B12C" w:rsidR="000D3FF6" w:rsidRDefault="000D3F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09CAD0" wp14:editId="7D6628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52964836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DEE29" w14:textId="797698FF" w:rsidR="000D3FF6" w:rsidRPr="000D3FF6" w:rsidRDefault="000D3FF6" w:rsidP="000D3F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D3FF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9CA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80DEE29" w14:textId="797698FF" w:rsidR="000D3FF6" w:rsidRPr="000D3FF6" w:rsidRDefault="000D3FF6" w:rsidP="000D3F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D3FF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DA7D" w14:textId="77777777" w:rsidR="00811CE2" w:rsidRDefault="00811CE2" w:rsidP="00B42821">
      <w:r>
        <w:separator/>
      </w:r>
    </w:p>
  </w:footnote>
  <w:footnote w:type="continuationSeparator" w:id="0">
    <w:p w14:paraId="354C9094" w14:textId="77777777" w:rsidR="00811CE2" w:rsidRDefault="00811CE2" w:rsidP="00B4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87BF" w14:textId="14A767E7" w:rsidR="000D3FF6" w:rsidRDefault="000D3F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49C72E" wp14:editId="3872CC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6195234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EAE84" w14:textId="5A79B938" w:rsidR="000D3FF6" w:rsidRPr="000D3FF6" w:rsidRDefault="000D3FF6" w:rsidP="000D3F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D3FF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9C7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9FEAE84" w14:textId="5A79B938" w:rsidR="000D3FF6" w:rsidRPr="000D3FF6" w:rsidRDefault="000D3FF6" w:rsidP="000D3F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D3FF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5154" w14:textId="69466572" w:rsidR="000D3FF6" w:rsidRDefault="000D3F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AEC2B8" wp14:editId="203F8732">
              <wp:simplePos x="542925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86319894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C4224" w14:textId="27024881" w:rsidR="000D3FF6" w:rsidRPr="000D3FF6" w:rsidRDefault="000D3FF6" w:rsidP="000D3F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D3FF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EC2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17C4224" w14:textId="27024881" w:rsidR="000D3FF6" w:rsidRPr="000D3FF6" w:rsidRDefault="000D3FF6" w:rsidP="000D3F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D3FF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7BC4" w14:textId="7E9E7DE4" w:rsidR="000D3FF6" w:rsidRDefault="000D3F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509216" wp14:editId="47AE2C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86115085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4A45F" w14:textId="5AA2D1D6" w:rsidR="000D3FF6" w:rsidRPr="000D3FF6" w:rsidRDefault="000D3FF6" w:rsidP="000D3FF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D3FF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92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B84A45F" w14:textId="5AA2D1D6" w:rsidR="000D3FF6" w:rsidRPr="000D3FF6" w:rsidRDefault="000D3FF6" w:rsidP="000D3FF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D3FF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E6209"/>
    <w:multiLevelType w:val="hybridMultilevel"/>
    <w:tmpl w:val="8898A0EA"/>
    <w:lvl w:ilvl="0" w:tplc="0C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F953DD5"/>
    <w:multiLevelType w:val="hybridMultilevel"/>
    <w:tmpl w:val="C0C83E5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69258118">
    <w:abstractNumId w:val="0"/>
  </w:num>
  <w:num w:numId="2" w16cid:durableId="329875184">
    <w:abstractNumId w:val="2"/>
  </w:num>
  <w:num w:numId="3" w16cid:durableId="1997686572">
    <w:abstractNumId w:val="1"/>
  </w:num>
  <w:num w:numId="4" w16cid:durableId="1008750435">
    <w:abstractNumId w:val="6"/>
  </w:num>
  <w:num w:numId="5" w16cid:durableId="404839013">
    <w:abstractNumId w:val="4"/>
  </w:num>
  <w:num w:numId="6" w16cid:durableId="954679935">
    <w:abstractNumId w:val="3"/>
  </w:num>
  <w:num w:numId="7" w16cid:durableId="1973634011">
    <w:abstractNumId w:val="5"/>
  </w:num>
  <w:num w:numId="8" w16cid:durableId="1755544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F42"/>
    <w:rsid w:val="0000356C"/>
    <w:rsid w:val="00007E9F"/>
    <w:rsid w:val="00012237"/>
    <w:rsid w:val="00022AFE"/>
    <w:rsid w:val="00023281"/>
    <w:rsid w:val="00027283"/>
    <w:rsid w:val="00030998"/>
    <w:rsid w:val="0003787E"/>
    <w:rsid w:val="00041041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26AF"/>
    <w:rsid w:val="000A2219"/>
    <w:rsid w:val="000B3C4C"/>
    <w:rsid w:val="000D0717"/>
    <w:rsid w:val="000D3FF6"/>
    <w:rsid w:val="000D71E9"/>
    <w:rsid w:val="000D7C90"/>
    <w:rsid w:val="000E7D84"/>
    <w:rsid w:val="000F1CD6"/>
    <w:rsid w:val="00101E10"/>
    <w:rsid w:val="00102175"/>
    <w:rsid w:val="00102B90"/>
    <w:rsid w:val="00106DA3"/>
    <w:rsid w:val="00110A29"/>
    <w:rsid w:val="00126982"/>
    <w:rsid w:val="0013392F"/>
    <w:rsid w:val="00145879"/>
    <w:rsid w:val="00151F7A"/>
    <w:rsid w:val="00152428"/>
    <w:rsid w:val="0016195B"/>
    <w:rsid w:val="00163751"/>
    <w:rsid w:val="00165366"/>
    <w:rsid w:val="00172292"/>
    <w:rsid w:val="0017434A"/>
    <w:rsid w:val="00174F7C"/>
    <w:rsid w:val="00180F61"/>
    <w:rsid w:val="00186159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56F2C"/>
    <w:rsid w:val="0026155F"/>
    <w:rsid w:val="002654A1"/>
    <w:rsid w:val="00265BCC"/>
    <w:rsid w:val="00277CF3"/>
    <w:rsid w:val="00294972"/>
    <w:rsid w:val="00297200"/>
    <w:rsid w:val="002A0847"/>
    <w:rsid w:val="002B0D95"/>
    <w:rsid w:val="002B395F"/>
    <w:rsid w:val="002D0D3E"/>
    <w:rsid w:val="002D525F"/>
    <w:rsid w:val="002D5274"/>
    <w:rsid w:val="002D6DA7"/>
    <w:rsid w:val="002E7530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4D7C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36D"/>
    <w:rsid w:val="004C5784"/>
    <w:rsid w:val="004C67FD"/>
    <w:rsid w:val="004C7A45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CFC"/>
    <w:rsid w:val="005704DE"/>
    <w:rsid w:val="00571936"/>
    <w:rsid w:val="0057214A"/>
    <w:rsid w:val="00572F42"/>
    <w:rsid w:val="00574340"/>
    <w:rsid w:val="0057538D"/>
    <w:rsid w:val="00580F10"/>
    <w:rsid w:val="00581D7F"/>
    <w:rsid w:val="00583D4E"/>
    <w:rsid w:val="005848AF"/>
    <w:rsid w:val="005A7B2B"/>
    <w:rsid w:val="005B24A2"/>
    <w:rsid w:val="005B2D29"/>
    <w:rsid w:val="00611E40"/>
    <w:rsid w:val="00621841"/>
    <w:rsid w:val="00626837"/>
    <w:rsid w:val="006319F7"/>
    <w:rsid w:val="0063337E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1A1C"/>
    <w:rsid w:val="006F2A7A"/>
    <w:rsid w:val="006F62C5"/>
    <w:rsid w:val="007016BF"/>
    <w:rsid w:val="007033AE"/>
    <w:rsid w:val="0072062A"/>
    <w:rsid w:val="00721670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6EC0"/>
    <w:rsid w:val="00811CE2"/>
    <w:rsid w:val="00814FAC"/>
    <w:rsid w:val="008150A6"/>
    <w:rsid w:val="008159B0"/>
    <w:rsid w:val="00815CCD"/>
    <w:rsid w:val="0082271A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5CAE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0463"/>
    <w:rsid w:val="0096528B"/>
    <w:rsid w:val="009770D1"/>
    <w:rsid w:val="00996C3C"/>
    <w:rsid w:val="0099796F"/>
    <w:rsid w:val="009A7D3D"/>
    <w:rsid w:val="009B27B1"/>
    <w:rsid w:val="009C6CC2"/>
    <w:rsid w:val="009C7632"/>
    <w:rsid w:val="009D4DB6"/>
    <w:rsid w:val="009D6855"/>
    <w:rsid w:val="009E3631"/>
    <w:rsid w:val="009E39B2"/>
    <w:rsid w:val="009F6B1A"/>
    <w:rsid w:val="00A032A4"/>
    <w:rsid w:val="00A14D5A"/>
    <w:rsid w:val="00A15D02"/>
    <w:rsid w:val="00A23DE3"/>
    <w:rsid w:val="00A33E47"/>
    <w:rsid w:val="00A370E6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6A65"/>
    <w:rsid w:val="00B17235"/>
    <w:rsid w:val="00B33260"/>
    <w:rsid w:val="00B34F12"/>
    <w:rsid w:val="00B35FD0"/>
    <w:rsid w:val="00B42821"/>
    <w:rsid w:val="00B52FB4"/>
    <w:rsid w:val="00B560A4"/>
    <w:rsid w:val="00B63239"/>
    <w:rsid w:val="00B706F2"/>
    <w:rsid w:val="00B76762"/>
    <w:rsid w:val="00B77DAC"/>
    <w:rsid w:val="00B97390"/>
    <w:rsid w:val="00BA10BB"/>
    <w:rsid w:val="00BA1BD9"/>
    <w:rsid w:val="00BA725D"/>
    <w:rsid w:val="00BB16D3"/>
    <w:rsid w:val="00BB339F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3DDB"/>
    <w:rsid w:val="00D0265D"/>
    <w:rsid w:val="00D03FE2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1781B"/>
    <w:rsid w:val="00E201AF"/>
    <w:rsid w:val="00E22537"/>
    <w:rsid w:val="00E23A13"/>
    <w:rsid w:val="00E26B09"/>
    <w:rsid w:val="00E27045"/>
    <w:rsid w:val="00E3150B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A781E"/>
    <w:rsid w:val="00EB20A8"/>
    <w:rsid w:val="00EB22D4"/>
    <w:rsid w:val="00EB2B08"/>
    <w:rsid w:val="00EC2A92"/>
    <w:rsid w:val="00EC3BE5"/>
    <w:rsid w:val="00EC544E"/>
    <w:rsid w:val="00EC545D"/>
    <w:rsid w:val="00ED1D1C"/>
    <w:rsid w:val="00EE2FF4"/>
    <w:rsid w:val="00EF113D"/>
    <w:rsid w:val="00EF3B17"/>
    <w:rsid w:val="00EF5A96"/>
    <w:rsid w:val="00F0445D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B011A2"/>
  <w15:docId w15:val="{B60D0DAE-92EB-4249-9792-40441ABB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F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572F42"/>
    <w:pPr>
      <w:ind w:left="720"/>
      <w:contextualSpacing/>
    </w:pPr>
  </w:style>
  <w:style w:type="paragraph" w:customStyle="1" w:styleId="RPFooter">
    <w:name w:val="RP Footer"/>
    <w:basedOn w:val="Footer"/>
    <w:rsid w:val="00572F42"/>
    <w:pPr>
      <w:tabs>
        <w:tab w:val="clear" w:pos="4513"/>
        <w:tab w:val="clear" w:pos="9026"/>
        <w:tab w:val="right" w:pos="9540"/>
        <w:tab w:val="left" w:pos="11340"/>
        <w:tab w:val="right" w:pos="14459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PSTableHeading">
    <w:name w:val="PS Table Heading"/>
    <w:next w:val="Normal"/>
    <w:qFormat/>
    <w:rsid w:val="000D3FF6"/>
    <w:pPr>
      <w:textAlignment w:val="baseline"/>
    </w:pPr>
    <w:rPr>
      <w:rFonts w:ascii="Roboto Medium" w:hAnsi="Roboto Medium"/>
      <w:color w:val="FFFFFF"/>
      <w:szCs w:val="22"/>
    </w:rPr>
  </w:style>
  <w:style w:type="paragraph" w:customStyle="1" w:styleId="PSTableBodytext">
    <w:name w:val="PS Table Body text"/>
    <w:next w:val="Normal"/>
    <w:qFormat/>
    <w:rsid w:val="000D3FF6"/>
    <w:pPr>
      <w:spacing w:before="120"/>
      <w:textAlignment w:val="baseline"/>
    </w:pPr>
    <w:rPr>
      <w:rFonts w:ascii="Roboto Light" w:hAnsi="Roboto Light"/>
      <w:szCs w:val="16"/>
    </w:rPr>
  </w:style>
  <w:style w:type="paragraph" w:customStyle="1" w:styleId="PSTableABCDE">
    <w:name w:val="PS Table: A B C D E"/>
    <w:basedOn w:val="Normal"/>
    <w:qFormat/>
    <w:rsid w:val="000D3FF6"/>
    <w:pPr>
      <w:spacing w:before="120" w:after="0" w:line="240" w:lineRule="auto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52f0a16aa95641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A655122</value>
    </field>
    <field name="Objective-Title">
      <value order="0">Skills and Applications Task 5</value>
    </field>
    <field name="Objective-Description">
      <value order="0"/>
    </field>
    <field name="Objective-CreationStamp">
      <value order="0">2017-06-28T09:11:18Z</value>
    </field>
    <field name="Objective-IsApproved">
      <value order="0">false</value>
    </field>
    <field name="Objective-IsPublished">
      <value order="0">true</value>
    </field>
    <field name="Objective-DatePublished">
      <value order="0">2024-12-02T00:45:29Z</value>
    </field>
    <field name="Objective-ModificationStamp">
      <value order="0">2024-12-02T00:45:30Z</value>
    </field>
    <field name="Objective-Owner">
      <value order="0">Fiona Greig</value>
    </field>
    <field name="Objective-Path">
      <value order="0">Objective Global Folder:SACE Support Materials:SACE Support Materials Stage 2:Humanities and Social Sciences:Geography (from 2018):Tasks and student work:Skills and Applications tasks</value>
    </field>
    <field name="Objective-Parent">
      <value order="0">Skills and Applications tasks</value>
    </field>
    <field name="Objective-State">
      <value order="0">Published</value>
    </field>
    <field name="Objective-VersionId">
      <value order="0">vA2193446</value>
    </field>
    <field name="Objective-Version">
      <value order="0">2.0</value>
    </field>
    <field name="Objective-VersionNumber">
      <value order="0">3</value>
    </field>
    <field name="Objective-VersionComment">
      <value order="0">update</value>
    </field>
    <field name="Objective-FileNumber">
      <value order="0">qA14524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Template.dotx</Template>
  <TotalTime>4</TotalTime>
  <Pages>2</Pages>
  <Words>704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Comment</cp:lastModifiedBy>
  <cp:revision>3</cp:revision>
  <dcterms:created xsi:type="dcterms:W3CDTF">2017-06-27T23:36:00Z</dcterms:created>
  <dcterms:modified xsi:type="dcterms:W3CDTF">2024-12-02T00:45:00Z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lassificationContentMarkingHeaderShapeIds">
    <vt:lpwstr>6eeee883,5d198056,33735ee4</vt:lpwstr>
  </op:property>
  <op:property fmtid="{D5CDD505-2E9C-101B-9397-08002B2CF9AE}" pid="4" name="ClassificationContentMarkingHeaderFontProps">
    <vt:lpwstr>#a80000,12,Arial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3ec2f7e4,588f32a4,b3f782e</vt:lpwstr>
  </op:property>
  <op:property fmtid="{D5CDD505-2E9C-101B-9397-08002B2CF9AE}" pid="7" name="ClassificationContentMarkingFooterFontProps">
    <vt:lpwstr>#a80000,12,arial</vt:lpwstr>
  </op:property>
  <op:property fmtid="{D5CDD505-2E9C-101B-9397-08002B2CF9AE}" pid="8" name="ClassificationContentMarkingFooterText">
    <vt:lpwstr>OFFICIAL </vt:lpwstr>
  </op:property>
  <op:property fmtid="{D5CDD505-2E9C-101B-9397-08002B2CF9AE}" pid="9" name="Customer-Id">
    <vt:lpwstr>CB029ECD6D85427BAD5E1D35DE4A29A4</vt:lpwstr>
  </op:property>
  <op:property fmtid="{D5CDD505-2E9C-101B-9397-08002B2CF9AE}" pid="10" name="Objective-Id">
    <vt:lpwstr>A655122</vt:lpwstr>
  </op:property>
  <op:property fmtid="{D5CDD505-2E9C-101B-9397-08002B2CF9AE}" pid="11" name="Objective-Title">
    <vt:lpwstr>Skills and Applications Task 5</vt:lpwstr>
  </op:property>
  <op:property fmtid="{D5CDD505-2E9C-101B-9397-08002B2CF9AE}" pid="12" name="Objective-Description">
    <vt:lpwstr/>
  </op:property>
  <op:property fmtid="{D5CDD505-2E9C-101B-9397-08002B2CF9AE}" pid="13" name="Objective-CreationStamp">
    <vt:filetime>2017-06-28T09:11:18Z</vt:filetime>
  </op:property>
  <op:property fmtid="{D5CDD505-2E9C-101B-9397-08002B2CF9AE}" pid="14" name="Objective-IsApproved">
    <vt:bool>false</vt:bool>
  </op:property>
  <op:property fmtid="{D5CDD505-2E9C-101B-9397-08002B2CF9AE}" pid="15" name="Objective-IsPublished">
    <vt:bool>true</vt:bool>
  </op:property>
  <op:property fmtid="{D5CDD505-2E9C-101B-9397-08002B2CF9AE}" pid="16" name="Objective-DatePublished">
    <vt:filetime>2024-12-02T00:45:29Z</vt:filetime>
  </op:property>
  <op:property fmtid="{D5CDD505-2E9C-101B-9397-08002B2CF9AE}" pid="17" name="Objective-ModificationStamp">
    <vt:filetime>2024-12-02T00:45:30Z</vt:filetime>
  </op:property>
  <op:property fmtid="{D5CDD505-2E9C-101B-9397-08002B2CF9AE}" pid="18" name="Objective-Owner">
    <vt:lpwstr>Fiona Greig</vt:lpwstr>
  </op:property>
  <op:property fmtid="{D5CDD505-2E9C-101B-9397-08002B2CF9AE}" pid="19" name="Objective-Path">
    <vt:lpwstr>Objective Global Folder:SACE Support Materials:SACE Support Materials Stage 2:Humanities and Social Sciences:Geography (from 2018):Tasks and student work:Skills and Applications tasks</vt:lpwstr>
  </op:property>
  <op:property fmtid="{D5CDD505-2E9C-101B-9397-08002B2CF9AE}" pid="20" name="Objective-Parent">
    <vt:lpwstr>Skills and Applications tasks</vt:lpwstr>
  </op:property>
  <op:property fmtid="{D5CDD505-2E9C-101B-9397-08002B2CF9AE}" pid="21" name="Objective-State">
    <vt:lpwstr>Published</vt:lpwstr>
  </op:property>
  <op:property fmtid="{D5CDD505-2E9C-101B-9397-08002B2CF9AE}" pid="22" name="Objective-VersionId">
    <vt:lpwstr>vA2193446</vt:lpwstr>
  </op:property>
  <op:property fmtid="{D5CDD505-2E9C-101B-9397-08002B2CF9AE}" pid="23" name="Objective-Version">
    <vt:lpwstr>2.0</vt:lpwstr>
  </op:property>
  <op:property fmtid="{D5CDD505-2E9C-101B-9397-08002B2CF9AE}" pid="24" name="Objective-VersionNumber">
    <vt:r8>3</vt:r8>
  </op:property>
  <op:property fmtid="{D5CDD505-2E9C-101B-9397-08002B2CF9AE}" pid="25" name="Objective-VersionComment">
    <vt:lpwstr>update</vt:lpwstr>
  </op:property>
  <op:property fmtid="{D5CDD505-2E9C-101B-9397-08002B2CF9AE}" pid="26" name="Objective-FileNumber">
    <vt:lpwstr>qA14524</vt:lpwstr>
  </op:property>
  <op:property fmtid="{D5CDD505-2E9C-101B-9397-08002B2CF9AE}" pid="27" name="Objective-Classification">
    <vt:lpwstr/>
  </op:property>
  <op:property fmtid="{D5CDD505-2E9C-101B-9397-08002B2CF9AE}" pid="28" name="Objective-Caveats">
    <vt:lpwstr/>
  </op:property>
  <op:property fmtid="{D5CDD505-2E9C-101B-9397-08002B2CF9AE}" pid="29" name="Objective-Security Classification">
    <vt:lpwstr/>
  </op:property>
  <op:property fmtid="{D5CDD505-2E9C-101B-9397-08002B2CF9AE}" pid="30" name="Objective-Connect Creator">
    <vt:lpwstr/>
  </op:property>
</op:Properties>
</file>