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5D26" w14:textId="77777777" w:rsidR="00E02661" w:rsidRDefault="00E02661" w:rsidP="00E02661">
      <w:pPr>
        <w:ind w:left="-567" w:hanging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Assessment Type 2: Fieldwork Report</w:t>
      </w:r>
    </w:p>
    <w:p w14:paraId="4F7D2703" w14:textId="77777777" w:rsidR="00E02661" w:rsidRDefault="00E02661" w:rsidP="00E026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Purpose</w:t>
      </w:r>
    </w:p>
    <w:p w14:paraId="0F4E7E61" w14:textId="77777777" w:rsidR="00E02661" w:rsidRDefault="00E02661" w:rsidP="00E026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Plan, organise, and carry out fieldwork on a local topic or an issue of personal interest.  </w:t>
      </w:r>
    </w:p>
    <w:p w14:paraId="51530303" w14:textId="77777777" w:rsidR="00E02661" w:rsidRDefault="00E02661" w:rsidP="00E02661">
      <w:pPr>
        <w:rPr>
          <w:rFonts w:ascii="Arial" w:hAnsi="Arial" w:cs="Arial"/>
        </w:rPr>
      </w:pPr>
      <w:r>
        <w:rPr>
          <w:rFonts w:ascii="Arial" w:hAnsi="Arial" w:cs="Arial"/>
        </w:rPr>
        <w:t>Collect, analyse and evaluate primary data to respond to a hypothesis or inquiry question.</w:t>
      </w:r>
    </w:p>
    <w:p w14:paraId="78A777A2" w14:textId="77777777" w:rsidR="00E02661" w:rsidRDefault="00E02661" w:rsidP="00E02661">
      <w:pPr>
        <w:ind w:left="-567"/>
        <w:rPr>
          <w:rFonts w:ascii="Arial" w:hAnsi="Arial" w:cs="Arial"/>
          <w:b/>
        </w:rPr>
      </w:pPr>
    </w:p>
    <w:p w14:paraId="4BA5711F" w14:textId="77777777" w:rsidR="00E02661" w:rsidRDefault="00E02661" w:rsidP="00E026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Assessment Description</w:t>
      </w:r>
    </w:p>
    <w:p w14:paraId="24F18210" w14:textId="77777777" w:rsidR="00E02661" w:rsidRDefault="00E02661" w:rsidP="00E02661">
      <w:pPr>
        <w:pStyle w:val="ListParagraph"/>
        <w:numPr>
          <w:ilvl w:val="0"/>
          <w:numId w:val="7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12346C">
        <w:rPr>
          <w:rFonts w:ascii="Arial" w:hAnsi="Arial" w:cs="Arial"/>
        </w:rPr>
        <w:t xml:space="preserve">elect a </w:t>
      </w:r>
      <w:r>
        <w:rPr>
          <w:rFonts w:ascii="Arial" w:hAnsi="Arial" w:cs="Arial"/>
        </w:rPr>
        <w:t>local topic or issue you are interested in and devise a hypothesis or inquiry question</w:t>
      </w:r>
    </w:p>
    <w:p w14:paraId="60176472" w14:textId="77777777" w:rsidR="00E02661" w:rsidRDefault="00E02661" w:rsidP="00E02661">
      <w:pPr>
        <w:pStyle w:val="ListParagraph"/>
        <w:numPr>
          <w:ilvl w:val="0"/>
          <w:numId w:val="7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plan your fieldwork, including:</w:t>
      </w:r>
    </w:p>
    <w:p w14:paraId="7C7551F0" w14:textId="77777777" w:rsidR="00E02661" w:rsidRDefault="00E02661" w:rsidP="00E02661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location and size of data collection area(s)</w:t>
      </w:r>
    </w:p>
    <w:p w14:paraId="3BD54CF0" w14:textId="77777777" w:rsidR="00E02661" w:rsidRDefault="00E02661" w:rsidP="00E02661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spatial and/or temporal element to investigate</w:t>
      </w:r>
    </w:p>
    <w:p w14:paraId="00F56AA2" w14:textId="77777777" w:rsidR="00E02661" w:rsidRDefault="00E02661" w:rsidP="00E02661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primary data to collect</w:t>
      </w:r>
    </w:p>
    <w:p w14:paraId="62087B5A" w14:textId="77777777" w:rsidR="00E02661" w:rsidRDefault="00E02661" w:rsidP="00E02661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fieldwork techniques for data collection </w:t>
      </w:r>
    </w:p>
    <w:p w14:paraId="7A7115DE" w14:textId="77777777" w:rsidR="00E02661" w:rsidRDefault="00E02661" w:rsidP="00E02661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safety issues.</w:t>
      </w:r>
    </w:p>
    <w:p w14:paraId="5F60D9B6" w14:textId="77777777" w:rsidR="00E02661" w:rsidRDefault="00E02661" w:rsidP="00E02661">
      <w:pPr>
        <w:pStyle w:val="ListParagraph"/>
        <w:numPr>
          <w:ilvl w:val="0"/>
          <w:numId w:val="7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collect primary data and research additional information from secondary sources if appropriate</w:t>
      </w:r>
    </w:p>
    <w:p w14:paraId="218D02E5" w14:textId="77777777" w:rsidR="00E02661" w:rsidRDefault="00E02661" w:rsidP="00E02661">
      <w:pPr>
        <w:pStyle w:val="ListParagraph"/>
        <w:numPr>
          <w:ilvl w:val="0"/>
          <w:numId w:val="7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analyse, interpret, and evaluate the data collected</w:t>
      </w:r>
    </w:p>
    <w:p w14:paraId="39B4D49F" w14:textId="77777777" w:rsidR="00E02661" w:rsidRDefault="00E02661" w:rsidP="00E02661">
      <w:pPr>
        <w:pStyle w:val="ListParagraph"/>
        <w:numPr>
          <w:ilvl w:val="0"/>
          <w:numId w:val="7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create visual representations such as maps, graphs, tables, diagrams, annotated sketches and photographs</w:t>
      </w:r>
    </w:p>
    <w:p w14:paraId="694DB1E6" w14:textId="77777777" w:rsidR="00E02661" w:rsidRDefault="00E02661" w:rsidP="00E02661">
      <w:pPr>
        <w:pStyle w:val="ListParagraph"/>
        <w:numPr>
          <w:ilvl w:val="0"/>
          <w:numId w:val="7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present a written, oral, or multimodal fieldwork report.</w:t>
      </w:r>
    </w:p>
    <w:p w14:paraId="64AEB219" w14:textId="77777777" w:rsidR="00E02661" w:rsidRPr="00A26DFA" w:rsidRDefault="00E02661" w:rsidP="00E02661">
      <w:pPr>
        <w:rPr>
          <w:rFonts w:ascii="Arial" w:hAnsi="Arial" w:cs="Arial"/>
          <w:sz w:val="18"/>
          <w:szCs w:val="18"/>
        </w:rPr>
      </w:pPr>
      <w:r w:rsidRPr="00A26DFA">
        <w:rPr>
          <w:rFonts w:ascii="Arial" w:hAnsi="Arial" w:cs="Arial"/>
          <w:sz w:val="18"/>
          <w:szCs w:val="18"/>
        </w:rPr>
        <w:t xml:space="preserve">Note: particular attention should be paid to personal safety during fieldwork, particularly for fieldwork near water. </w:t>
      </w:r>
      <w:r>
        <w:rPr>
          <w:rFonts w:ascii="Arial" w:hAnsi="Arial" w:cs="Arial"/>
          <w:sz w:val="18"/>
          <w:szCs w:val="18"/>
        </w:rPr>
        <w:t xml:space="preserve">Students </w:t>
      </w:r>
      <w:r w:rsidRPr="00A26DFA">
        <w:rPr>
          <w:rFonts w:ascii="Arial" w:hAnsi="Arial" w:cs="Arial"/>
          <w:sz w:val="18"/>
          <w:szCs w:val="18"/>
        </w:rPr>
        <w:t>should consider having an adult accompany them during data collection and taking a fully charged mobile phone.</w:t>
      </w:r>
    </w:p>
    <w:p w14:paraId="1CF3585A" w14:textId="77777777" w:rsidR="00E02661" w:rsidRDefault="00E02661" w:rsidP="00E02661">
      <w:pPr>
        <w:ind w:hanging="567"/>
        <w:rPr>
          <w:rFonts w:ascii="Arial" w:hAnsi="Arial" w:cs="Arial"/>
          <w:b/>
        </w:rPr>
      </w:pPr>
    </w:p>
    <w:p w14:paraId="3E91446B" w14:textId="77777777" w:rsidR="00E02661" w:rsidRDefault="00E02661" w:rsidP="00E026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Assessment Conditions</w:t>
      </w:r>
    </w:p>
    <w:p w14:paraId="65FAA0E6" w14:textId="77777777" w:rsidR="00E02661" w:rsidRDefault="00E02661" w:rsidP="00E02661">
      <w:pPr>
        <w:pStyle w:val="ListParagraph"/>
        <w:numPr>
          <w:ilvl w:val="0"/>
          <w:numId w:val="8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Complete an individual written, oral, or multimodal fieldwork report to a maximum of 2000 words, 12 minutes, or the equivalent in multimodal.</w:t>
      </w:r>
    </w:p>
    <w:p w14:paraId="5AFB8433" w14:textId="77777777" w:rsidR="00E02661" w:rsidRDefault="00E02661" w:rsidP="00E02661">
      <w:pPr>
        <w:pStyle w:val="ListParagraph"/>
        <w:numPr>
          <w:ilvl w:val="0"/>
          <w:numId w:val="8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The individual fieldwork report should include:</w:t>
      </w:r>
    </w:p>
    <w:p w14:paraId="7E0B80E6" w14:textId="77777777" w:rsidR="00E02661" w:rsidRPr="00760CE5" w:rsidRDefault="00E02661" w:rsidP="00E02661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0CE5">
        <w:rPr>
          <w:rFonts w:ascii="Arial" w:hAnsi="Arial" w:cs="Arial"/>
        </w:rPr>
        <w:t>a hypothesis or inquiry question appropriate for fieldwork</w:t>
      </w:r>
    </w:p>
    <w:p w14:paraId="1A5CF8BC" w14:textId="77777777" w:rsidR="00E02661" w:rsidRPr="00760CE5" w:rsidRDefault="00E02661" w:rsidP="00E02661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0CE5">
        <w:rPr>
          <w:rFonts w:ascii="Arial" w:hAnsi="Arial" w:cs="Arial"/>
        </w:rPr>
        <w:t>a description of the geographical context, using maps and spatial technologies</w:t>
      </w:r>
    </w:p>
    <w:p w14:paraId="7BBEFD77" w14:textId="77777777" w:rsidR="00E02661" w:rsidRPr="00760CE5" w:rsidRDefault="00E02661" w:rsidP="00E02661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0CE5">
        <w:rPr>
          <w:rFonts w:ascii="Arial" w:hAnsi="Arial" w:cs="Arial"/>
        </w:rPr>
        <w:t>a description of data collection and fieldwork techniques used</w:t>
      </w:r>
    </w:p>
    <w:p w14:paraId="690EAEC5" w14:textId="77777777" w:rsidR="00E02661" w:rsidRPr="00760CE5" w:rsidRDefault="00E02661" w:rsidP="00E02661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0CE5">
        <w:rPr>
          <w:rFonts w:ascii="Arial" w:hAnsi="Arial" w:cs="Arial"/>
        </w:rPr>
        <w:t xml:space="preserve">the integration of data collected in the field, using visual representations such as tabulating, graphing, constructing diagrams, annotating sketches and photographs, and mapping </w:t>
      </w:r>
    </w:p>
    <w:p w14:paraId="7353B52C" w14:textId="77777777" w:rsidR="00E02661" w:rsidRPr="00760CE5" w:rsidRDefault="00E02661" w:rsidP="00E02661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0CE5">
        <w:rPr>
          <w:rFonts w:ascii="Arial" w:hAnsi="Arial" w:cs="Arial"/>
        </w:rPr>
        <w:t>analysis and interpretation of fieldwork data</w:t>
      </w:r>
    </w:p>
    <w:p w14:paraId="6D5A519E" w14:textId="77777777" w:rsidR="00E02661" w:rsidRPr="00760CE5" w:rsidRDefault="00E02661" w:rsidP="00E02661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0CE5">
        <w:rPr>
          <w:rFonts w:ascii="Arial" w:hAnsi="Arial" w:cs="Arial"/>
        </w:rPr>
        <w:t>reference to geographical concepts, patterns, and processes relevant to the fieldwork</w:t>
      </w:r>
    </w:p>
    <w:p w14:paraId="3CFA0552" w14:textId="77777777" w:rsidR="00E02661" w:rsidRPr="00760CE5" w:rsidRDefault="00E02661" w:rsidP="00E02661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0CE5">
        <w:rPr>
          <w:rFonts w:ascii="Arial" w:hAnsi="Arial" w:cs="Arial"/>
        </w:rPr>
        <w:t>findings, recommendations, conclusions, or proposed future actions, supported by data and visual representations</w:t>
      </w:r>
    </w:p>
    <w:p w14:paraId="5EAAFC6B" w14:textId="77777777" w:rsidR="00E02661" w:rsidRDefault="00E02661" w:rsidP="00E02661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760CE5">
        <w:rPr>
          <w:rFonts w:ascii="Arial" w:hAnsi="Arial" w:cs="Arial"/>
        </w:rPr>
        <w:t>acknowledgment of sources.</w:t>
      </w:r>
    </w:p>
    <w:p w14:paraId="60A288B5" w14:textId="77777777" w:rsidR="00E02661" w:rsidRDefault="00E02661" w:rsidP="00E02661">
      <w:pPr>
        <w:ind w:hanging="567"/>
        <w:rPr>
          <w:rFonts w:ascii="Arial" w:hAnsi="Arial" w:cs="Arial"/>
          <w:b/>
        </w:rPr>
      </w:pPr>
    </w:p>
    <w:p w14:paraId="566380E9" w14:textId="77777777" w:rsidR="00E02661" w:rsidRDefault="00E02661" w:rsidP="00E026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Specific features being assessed</w:t>
      </w:r>
    </w:p>
    <w:p w14:paraId="42555FD5" w14:textId="77777777" w:rsidR="00E02661" w:rsidRDefault="00E02661" w:rsidP="00E02661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AE1</w:t>
      </w:r>
      <w:r>
        <w:rPr>
          <w:rFonts w:ascii="Arial" w:hAnsi="Arial" w:cs="Arial"/>
        </w:rPr>
        <w:tab/>
        <w:t>Analysis of the complex interactions between, and interdependence of, people and environmental, social, and economic factors.</w:t>
      </w:r>
    </w:p>
    <w:p w14:paraId="604A4B83" w14:textId="77777777" w:rsidR="00E02661" w:rsidRDefault="00E02661" w:rsidP="00E02661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AE2</w:t>
      </w:r>
      <w:r>
        <w:rPr>
          <w:rFonts w:ascii="Arial" w:hAnsi="Arial" w:cs="Arial"/>
        </w:rPr>
        <w:tab/>
        <w:t>Analysis and evaluation of information to determine possible outcomes and make justifiable and ethical recommendations, form conclusions, and solve problems.</w:t>
      </w:r>
    </w:p>
    <w:p w14:paraId="1D3FD854" w14:textId="77777777" w:rsidR="00E02661" w:rsidRDefault="00E02661" w:rsidP="00E02661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Ap1</w:t>
      </w:r>
      <w:r>
        <w:rPr>
          <w:rFonts w:ascii="Arial" w:hAnsi="Arial" w:cs="Arial"/>
        </w:rPr>
        <w:tab/>
        <w:t>Application of geographical and fieldwork skills, including the use of spatial technologies, to identify and examine geographical issues.</w:t>
      </w:r>
    </w:p>
    <w:p w14:paraId="355ACC08" w14:textId="15C413CE" w:rsidR="0099410E" w:rsidRDefault="00E02661" w:rsidP="001D74C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Ap2</w:t>
      </w:r>
      <w:r>
        <w:rPr>
          <w:rFonts w:ascii="Arial" w:hAnsi="Arial" w:cs="Arial"/>
        </w:rPr>
        <w:tab/>
        <w:t>Communication of geographical information and findings, using subject-specific terminology and visual representations.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521"/>
        <w:gridCol w:w="2862"/>
        <w:gridCol w:w="3251"/>
        <w:gridCol w:w="3381"/>
      </w:tblGrid>
      <w:tr w:rsidR="0099410E" w:rsidRPr="00F63C63" w14:paraId="0C8C16DF" w14:textId="77777777" w:rsidTr="0099410E">
        <w:trPr>
          <w:trHeight w:val="24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4AFF7FEC" w14:textId="77777777" w:rsidR="0099410E" w:rsidRPr="00F63C63" w:rsidRDefault="0099410E" w:rsidP="009535E1">
            <w:pPr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en-AU"/>
              </w:rPr>
            </w:pPr>
            <w:r w:rsidRPr="00F63C63">
              <w:rPr>
                <w:rFonts w:eastAsia="Times New Roman"/>
                <w:color w:val="595959"/>
                <w:sz w:val="18"/>
                <w:szCs w:val="18"/>
                <w:lang w:eastAsia="en-AU"/>
              </w:rPr>
              <w:lastRenderedPageBreak/>
              <w:t>-</w:t>
            </w:r>
          </w:p>
        </w:tc>
        <w:tc>
          <w:tcPr>
            <w:tcW w:w="142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6DB5FE5" w14:textId="77777777" w:rsidR="0099410E" w:rsidRPr="00F63C63" w:rsidRDefault="0099410E" w:rsidP="009535E1">
            <w:pPr>
              <w:pStyle w:val="PSTableHeading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 xml:space="preserve">Knowledge and </w:t>
            </w:r>
            <w:proofErr w:type="gramStart"/>
            <w:r w:rsidRPr="00F63C63">
              <w:rPr>
                <w:sz w:val="18"/>
                <w:szCs w:val="18"/>
              </w:rPr>
              <w:t>Understanding</w:t>
            </w:r>
            <w:proofErr w:type="gramEnd"/>
          </w:p>
        </w:tc>
        <w:tc>
          <w:tcPr>
            <w:tcW w:w="16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8FAA1E4" w14:textId="77777777" w:rsidR="0099410E" w:rsidRPr="00F63C63" w:rsidRDefault="0099410E" w:rsidP="009535E1">
            <w:pPr>
              <w:pStyle w:val="PSTableHeading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Analysis and Evaluation</w:t>
            </w:r>
          </w:p>
        </w:tc>
        <w:tc>
          <w:tcPr>
            <w:tcW w:w="16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2218F87" w14:textId="77777777" w:rsidR="0099410E" w:rsidRPr="00F63C63" w:rsidRDefault="0099410E" w:rsidP="009535E1">
            <w:pPr>
              <w:pStyle w:val="PSTableHeading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Application</w:t>
            </w:r>
          </w:p>
        </w:tc>
      </w:tr>
      <w:tr w:rsidR="0099410E" w:rsidRPr="00F63C63" w14:paraId="78C42F52" w14:textId="77777777" w:rsidTr="0099410E"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55620FB" w14:textId="77777777" w:rsidR="0099410E" w:rsidRPr="00F63C63" w:rsidRDefault="0099410E" w:rsidP="009535E1">
            <w:pPr>
              <w:pStyle w:val="PSTableABCDE"/>
              <w:rPr>
                <w:rFonts w:ascii="Times New Roman" w:hAnsi="Times New Roman"/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A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43C3154" w14:textId="77777777" w:rsidR="0099410E" w:rsidRPr="0099410E" w:rsidRDefault="0099410E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99410E">
              <w:rPr>
                <w:color w:val="D9D9D9" w:themeColor="background1" w:themeShade="D9"/>
                <w:sz w:val="18"/>
                <w:szCs w:val="18"/>
              </w:rPr>
              <w:t>Comprehensive knowledge and understanding of geographical concepts.</w:t>
            </w:r>
          </w:p>
          <w:p w14:paraId="143D059C" w14:textId="77777777" w:rsidR="0099410E" w:rsidRPr="0099410E" w:rsidRDefault="0099410E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99410E">
              <w:rPr>
                <w:color w:val="D9D9D9" w:themeColor="background1" w:themeShade="D9"/>
                <w:sz w:val="18"/>
                <w:szCs w:val="18"/>
              </w:rPr>
              <w:t>Comprehensive knowledge and understanding of environmental, social, and economic change.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40CFDF4" w14:textId="77777777" w:rsidR="0099410E" w:rsidRPr="00F63C63" w:rsidRDefault="0099410E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Insightful analysis of the complex interactions between, and interdependence of, people and environmental, social, and/or economic factors.</w:t>
            </w:r>
          </w:p>
          <w:p w14:paraId="017729AC" w14:textId="77777777" w:rsidR="0099410E" w:rsidRPr="00F63C63" w:rsidRDefault="0099410E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Comprehensive analysis and evaluation of information to determine possible outcomes, make justifiable and ethical recommendations, and/or form conclusions, and/or solve problems.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3866F85" w14:textId="77777777" w:rsidR="0099410E" w:rsidRPr="00F63C63" w:rsidRDefault="0099410E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Purposeful and sophisticated application and/or evaluation of a variety of geographical and fieldwork skills, including the use of spatial technologies, to identify and examine complex geographical issues.</w:t>
            </w:r>
          </w:p>
          <w:p w14:paraId="67711875" w14:textId="77777777" w:rsidR="0099410E" w:rsidRPr="00F63C63" w:rsidRDefault="0099410E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Clear and coherent communication of relevant geographical information and findings, using appropriate subject-specific terminology and visual representations.</w:t>
            </w:r>
          </w:p>
        </w:tc>
      </w:tr>
      <w:tr w:rsidR="0099410E" w:rsidRPr="00F63C63" w14:paraId="2DC4EFFD" w14:textId="77777777" w:rsidTr="0099410E"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9584F6F" w14:textId="77777777" w:rsidR="0099410E" w:rsidRPr="00F63C63" w:rsidRDefault="0099410E" w:rsidP="009535E1">
            <w:pPr>
              <w:pStyle w:val="PSTableABCDE"/>
              <w:rPr>
                <w:rFonts w:ascii="Times New Roman" w:hAnsi="Times New Roman"/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B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BEC0580" w14:textId="77777777" w:rsidR="0099410E" w:rsidRPr="0099410E" w:rsidRDefault="0099410E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99410E">
              <w:rPr>
                <w:color w:val="D9D9D9" w:themeColor="background1" w:themeShade="D9"/>
                <w:sz w:val="18"/>
                <w:szCs w:val="18"/>
              </w:rPr>
              <w:t>Well-considered knowledge and informed understanding of geographical concepts.</w:t>
            </w:r>
          </w:p>
          <w:p w14:paraId="589BF7D5" w14:textId="77777777" w:rsidR="0099410E" w:rsidRPr="0099410E" w:rsidRDefault="0099410E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99410E">
              <w:rPr>
                <w:color w:val="D9D9D9" w:themeColor="background1" w:themeShade="D9"/>
                <w:sz w:val="18"/>
                <w:szCs w:val="18"/>
              </w:rPr>
              <w:t>Well-considered knowledge and informed understanding of environmental, social, and economic change.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27F9BCA" w14:textId="77777777" w:rsidR="0099410E" w:rsidRPr="00F63C63" w:rsidRDefault="0099410E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Thoughtful analysis of the complex interactions between, and interdependence of, people and environmental, social, and/or economic factors.</w:t>
            </w:r>
          </w:p>
          <w:p w14:paraId="2488866D" w14:textId="77777777" w:rsidR="0099410E" w:rsidRPr="00F63C63" w:rsidRDefault="0099410E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Detailed and well-considered analysis and evaluation of information to determine possible outcomes, make justifiable and ethical recommendations, and/or form conclusions, and/or solve problems.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499C8C2" w14:textId="77777777" w:rsidR="0099410E" w:rsidRPr="00F63C63" w:rsidRDefault="0099410E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Well-considered application and/or evaluation of different geographical and fieldwork skills, including the use of spatial technologies, to identify and examine geographical issues.</w:t>
            </w:r>
          </w:p>
          <w:p w14:paraId="3AB7870E" w14:textId="77777777" w:rsidR="0099410E" w:rsidRPr="00F63C63" w:rsidRDefault="0099410E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Clear communication of relevant geographical information and findings, using appropriate subject-specific terminology and visual representations.</w:t>
            </w:r>
          </w:p>
        </w:tc>
      </w:tr>
      <w:tr w:rsidR="0099410E" w:rsidRPr="00F63C63" w14:paraId="7C7ABAFB" w14:textId="77777777" w:rsidTr="0099410E"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73796D2" w14:textId="77777777" w:rsidR="0099410E" w:rsidRPr="00F63C63" w:rsidRDefault="0099410E" w:rsidP="009535E1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en-AU"/>
              </w:rPr>
            </w:pPr>
            <w:r w:rsidRPr="00F63C63">
              <w:rPr>
                <w:rFonts w:ascii="Roboto Medium" w:eastAsia="Times New Roman" w:hAnsi="Roboto Medium"/>
                <w:sz w:val="18"/>
                <w:szCs w:val="18"/>
                <w:lang w:eastAsia="en-AU"/>
              </w:rPr>
              <w:t>C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AA1F54B" w14:textId="77777777" w:rsidR="0099410E" w:rsidRPr="0099410E" w:rsidRDefault="0099410E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99410E">
              <w:rPr>
                <w:color w:val="D9D9D9" w:themeColor="background1" w:themeShade="D9"/>
                <w:sz w:val="18"/>
                <w:szCs w:val="18"/>
              </w:rPr>
              <w:t>Considered knowledge and informed understanding of geographical concepts.</w:t>
            </w:r>
          </w:p>
          <w:p w14:paraId="224C1397" w14:textId="77777777" w:rsidR="0099410E" w:rsidRPr="0099410E" w:rsidRDefault="0099410E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99410E">
              <w:rPr>
                <w:color w:val="D9D9D9" w:themeColor="background1" w:themeShade="D9"/>
                <w:sz w:val="18"/>
                <w:szCs w:val="18"/>
              </w:rPr>
              <w:t>Considered knowledge and informed understanding of environmental, social, and economic change.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B985D6C" w14:textId="77777777" w:rsidR="0099410E" w:rsidRPr="00F63C63" w:rsidRDefault="0099410E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Considered analysis of aspects of the complex interactions between, and interdependence of, people and environmental, social, and/or economic factors.</w:t>
            </w:r>
          </w:p>
          <w:p w14:paraId="7F44E2B4" w14:textId="77777777" w:rsidR="0099410E" w:rsidRPr="00F63C63" w:rsidRDefault="0099410E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Considered analysis and some evaluation of information to determine possible outcomes, make recommendations with some ethical considerations, and/or form conclusions, and/or attempt to solve problems.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0BA17DE" w14:textId="77777777" w:rsidR="0099410E" w:rsidRPr="00F63C63" w:rsidRDefault="0099410E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Competent application and/or evaluation of geographical and fieldwork skills, including the use of spatial technologies, to identify and examine geographical issues.</w:t>
            </w:r>
          </w:p>
          <w:p w14:paraId="4E325885" w14:textId="77777777" w:rsidR="0099410E" w:rsidRPr="00F63C63" w:rsidRDefault="0099410E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Competent communication of generally relevant geographical information and findings, using mostly appropriate subject-specific terminology and visual representations.</w:t>
            </w:r>
          </w:p>
        </w:tc>
      </w:tr>
      <w:tr w:rsidR="0099410E" w:rsidRPr="00F63C63" w14:paraId="595244B0" w14:textId="77777777" w:rsidTr="0099410E"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B643921" w14:textId="77777777" w:rsidR="0099410E" w:rsidRPr="00F63C63" w:rsidRDefault="0099410E" w:rsidP="009535E1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en-AU"/>
              </w:rPr>
            </w:pPr>
            <w:r w:rsidRPr="00F63C63">
              <w:rPr>
                <w:rFonts w:ascii="Roboto Medium" w:eastAsia="Times New Roman" w:hAnsi="Roboto Medium"/>
                <w:sz w:val="18"/>
                <w:szCs w:val="18"/>
                <w:lang w:eastAsia="en-AU"/>
              </w:rPr>
              <w:t>D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EF069E7" w14:textId="77777777" w:rsidR="0099410E" w:rsidRPr="0099410E" w:rsidRDefault="0099410E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99410E">
              <w:rPr>
                <w:color w:val="D9D9D9" w:themeColor="background1" w:themeShade="D9"/>
                <w:sz w:val="18"/>
                <w:szCs w:val="18"/>
              </w:rPr>
              <w:t>Recognition and basic understanding of some geographical concepts.</w:t>
            </w:r>
          </w:p>
          <w:p w14:paraId="081B7E44" w14:textId="77777777" w:rsidR="0099410E" w:rsidRPr="0099410E" w:rsidRDefault="0099410E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99410E">
              <w:rPr>
                <w:color w:val="D9D9D9" w:themeColor="background1" w:themeShade="D9"/>
                <w:sz w:val="18"/>
                <w:szCs w:val="18"/>
              </w:rPr>
              <w:t>Basic awareness and some understanding of aspects of environmental, social, and/or economic change.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1C7A4C9" w14:textId="77777777" w:rsidR="0099410E" w:rsidRPr="00F63C63" w:rsidRDefault="0099410E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Superficial consideration of an aspect or aspects of the basic interactions between, and interdependence of, people and the environmental, social, or economic factors.</w:t>
            </w:r>
          </w:p>
          <w:p w14:paraId="030981B3" w14:textId="77777777" w:rsidR="0099410E" w:rsidRPr="00F63C63" w:rsidRDefault="0099410E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Superficial consideration of information to describe possible outcomes and recommendations.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EC158DE" w14:textId="77777777" w:rsidR="0099410E" w:rsidRPr="00F63C63" w:rsidRDefault="0099410E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Some basic application and/or evaluation of some geographical and fieldwork skills, which may include the use of spatial technologies.</w:t>
            </w:r>
          </w:p>
          <w:p w14:paraId="7A7AEFE6" w14:textId="77777777" w:rsidR="0099410E" w:rsidRPr="00F63C63" w:rsidRDefault="0099410E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Basic communication of some geographical information and findings, using occasional subject-specific terminology and visual representations.</w:t>
            </w:r>
          </w:p>
        </w:tc>
      </w:tr>
      <w:tr w:rsidR="0099410E" w:rsidRPr="00F63C63" w14:paraId="5452868B" w14:textId="77777777" w:rsidTr="0099410E"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421F0C6" w14:textId="77777777" w:rsidR="0099410E" w:rsidRPr="00F63C63" w:rsidRDefault="0099410E" w:rsidP="009535E1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en-AU"/>
              </w:rPr>
            </w:pPr>
            <w:r w:rsidRPr="00F63C63">
              <w:rPr>
                <w:rFonts w:ascii="Roboto Medium" w:eastAsia="Times New Roman" w:hAnsi="Roboto Medium"/>
                <w:sz w:val="18"/>
                <w:szCs w:val="18"/>
                <w:lang w:eastAsia="en-AU"/>
              </w:rPr>
              <w:t>E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51EB7CA" w14:textId="77777777" w:rsidR="0099410E" w:rsidRPr="0099410E" w:rsidRDefault="0099410E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99410E">
              <w:rPr>
                <w:color w:val="D9D9D9" w:themeColor="background1" w:themeShade="D9"/>
                <w:sz w:val="18"/>
                <w:szCs w:val="18"/>
              </w:rPr>
              <w:t>Identification of one or more geographical concepts.</w:t>
            </w:r>
          </w:p>
          <w:p w14:paraId="667DB4BF" w14:textId="77777777" w:rsidR="0099410E" w:rsidRPr="0099410E" w:rsidRDefault="0099410E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99410E">
              <w:rPr>
                <w:color w:val="D9D9D9" w:themeColor="background1" w:themeShade="D9"/>
                <w:sz w:val="18"/>
                <w:szCs w:val="18"/>
              </w:rPr>
              <w:t>Emerging awareness of aspects of environmental, social, and/or economic change.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F8BE098" w14:textId="77777777" w:rsidR="0099410E" w:rsidRPr="00F63C63" w:rsidRDefault="0099410E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Limited recognition and description of the basic interactions between people and the environment.</w:t>
            </w:r>
          </w:p>
          <w:p w14:paraId="343425EC" w14:textId="77777777" w:rsidR="0099410E" w:rsidRPr="00F63C63" w:rsidRDefault="0099410E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Description of information linked to a possible outcome or recommendation.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F9FAE91" w14:textId="77777777" w:rsidR="0099410E" w:rsidRPr="00F63C63" w:rsidRDefault="0099410E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Limited application and/or evaluation of geographical and fieldwork skills.</w:t>
            </w:r>
          </w:p>
          <w:p w14:paraId="3BF8D6BB" w14:textId="77777777" w:rsidR="0099410E" w:rsidRPr="00F63C63" w:rsidRDefault="0099410E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Attempted communication of geographical information and findings, with limited use of subject-specific terminology or visual representations.</w:t>
            </w:r>
          </w:p>
        </w:tc>
      </w:tr>
    </w:tbl>
    <w:p w14:paraId="1E3879C3" w14:textId="5D8B7B21" w:rsidR="0099410E" w:rsidRDefault="0099410E">
      <w:pPr>
        <w:spacing w:after="0" w:line="240" w:lineRule="auto"/>
        <w:rPr>
          <w:rFonts w:ascii="Arial" w:hAnsi="Arial" w:cs="Arial"/>
        </w:rPr>
      </w:pPr>
    </w:p>
    <w:p w14:paraId="7A4720D9" w14:textId="77777777" w:rsidR="00E551E1" w:rsidRPr="001D74C5" w:rsidRDefault="00E551E1" w:rsidP="001D74C5">
      <w:pPr>
        <w:ind w:left="720" w:hanging="720"/>
        <w:rPr>
          <w:rFonts w:ascii="Arial" w:hAnsi="Arial" w:cs="Arial"/>
        </w:rPr>
      </w:pPr>
    </w:p>
    <w:sectPr w:rsidR="00E551E1" w:rsidRPr="001D74C5" w:rsidSect="001D74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237"/>
      <w:pgMar w:top="851" w:right="1133" w:bottom="851" w:left="85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98482" w14:textId="77777777" w:rsidR="000345A4" w:rsidRDefault="000345A4" w:rsidP="00B42821">
      <w:r>
        <w:separator/>
      </w:r>
    </w:p>
  </w:endnote>
  <w:endnote w:type="continuationSeparator" w:id="0">
    <w:p w14:paraId="3A14D44F" w14:textId="77777777" w:rsidR="000345A4" w:rsidRDefault="000345A4" w:rsidP="00B4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8769" w14:textId="7CF750B4" w:rsidR="0099410E" w:rsidRDefault="0099410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6E012A9" wp14:editId="6FC86B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5307370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6141B" w14:textId="721E1770" w:rsidR="0099410E" w:rsidRPr="0099410E" w:rsidRDefault="0099410E" w:rsidP="0099410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9410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012A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766141B" w14:textId="721E1770" w:rsidR="0099410E" w:rsidRPr="0099410E" w:rsidRDefault="0099410E" w:rsidP="0099410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9410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A58F" w14:textId="15C3A542" w:rsidR="00E02661" w:rsidRDefault="0099410E" w:rsidP="00E02661">
    <w:pPr>
      <w:pStyle w:val="RPFooter"/>
      <w:tabs>
        <w:tab w:val="clear" w:pos="9540"/>
        <w:tab w:val="clear" w:pos="11340"/>
        <w:tab w:val="right" w:pos="9072"/>
      </w:tabs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DA78FF3" wp14:editId="12CBF787">
              <wp:simplePos x="542925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35550214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8DA38" w14:textId="6D58622B" w:rsidR="0099410E" w:rsidRPr="0099410E" w:rsidRDefault="0099410E" w:rsidP="0099410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9410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A78F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E78DA38" w14:textId="6D58622B" w:rsidR="0099410E" w:rsidRPr="0099410E" w:rsidRDefault="0099410E" w:rsidP="0099410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9410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2661" w:rsidRPr="007544D2">
      <w:t xml:space="preserve">Page </w:t>
    </w:r>
    <w:r w:rsidR="00E02661" w:rsidRPr="007544D2">
      <w:fldChar w:fldCharType="begin"/>
    </w:r>
    <w:r w:rsidR="00E02661" w:rsidRPr="007544D2">
      <w:instrText xml:space="preserve"> PAGE </w:instrText>
    </w:r>
    <w:r w:rsidR="00E02661" w:rsidRPr="007544D2">
      <w:fldChar w:fldCharType="separate"/>
    </w:r>
    <w:r w:rsidR="00DF5114">
      <w:rPr>
        <w:noProof/>
      </w:rPr>
      <w:t>1</w:t>
    </w:r>
    <w:r w:rsidR="00E02661" w:rsidRPr="007544D2">
      <w:fldChar w:fldCharType="end"/>
    </w:r>
    <w:r w:rsidR="00E02661" w:rsidRPr="007544D2">
      <w:t xml:space="preserve"> of </w:t>
    </w:r>
    <w:r w:rsidR="00E02661" w:rsidRPr="007544D2">
      <w:fldChar w:fldCharType="begin"/>
    </w:r>
    <w:r w:rsidR="00E02661" w:rsidRPr="007544D2">
      <w:instrText xml:space="preserve"> NUMPAGES </w:instrText>
    </w:r>
    <w:r w:rsidR="00E02661" w:rsidRPr="007544D2">
      <w:fldChar w:fldCharType="separate"/>
    </w:r>
    <w:r w:rsidR="00DF5114">
      <w:rPr>
        <w:noProof/>
      </w:rPr>
      <w:t>1</w:t>
    </w:r>
    <w:r w:rsidR="00E02661" w:rsidRPr="007544D2">
      <w:fldChar w:fldCharType="end"/>
    </w:r>
    <w:r w:rsidR="00E02661">
      <w:rPr>
        <w:sz w:val="18"/>
      </w:rPr>
      <w:tab/>
    </w:r>
    <w:r w:rsidR="00E02661">
      <w:t>Stage 2 Geography AT</w:t>
    </w:r>
    <w:proofErr w:type="gramStart"/>
    <w:r w:rsidR="00E02661">
      <w:t>2  –</w:t>
    </w:r>
    <w:proofErr w:type="gramEnd"/>
    <w:r w:rsidR="00E02661">
      <w:t xml:space="preserve"> Task 1 </w:t>
    </w:r>
  </w:p>
  <w:p w14:paraId="75C139C2" w14:textId="77777777" w:rsidR="00E02661" w:rsidRDefault="00E02661" w:rsidP="00E02661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r w:rsidR="0099410E">
      <w:fldChar w:fldCharType="begin"/>
    </w:r>
    <w:r w:rsidR="0099410E">
      <w:instrText xml:space="preserve"> DOCPROPERTY  Objective-Id  \* MERGEFORMAT </w:instrText>
    </w:r>
    <w:r w:rsidR="0099410E">
      <w:fldChar w:fldCharType="separate"/>
    </w:r>
    <w:r w:rsidR="00DF5114">
      <w:t>A655126</w:t>
    </w:r>
    <w:r w:rsidR="0099410E">
      <w:fldChar w:fldCharType="end"/>
    </w:r>
  </w:p>
  <w:p w14:paraId="10D1CD60" w14:textId="77777777" w:rsidR="00E02661" w:rsidRPr="007544D2" w:rsidRDefault="00E02661" w:rsidP="00E02661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>
      <w:tab/>
    </w:r>
    <w:r w:rsidRPr="007544D2">
      <w:t>© SA</w:t>
    </w:r>
    <w:r>
      <w:t>CE Board of South Australia 2017</w:t>
    </w:r>
  </w:p>
  <w:p w14:paraId="5BC0A621" w14:textId="77777777" w:rsidR="00721670" w:rsidRPr="00102175" w:rsidRDefault="00721670" w:rsidP="00806EC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9671" w14:textId="4C710E7F" w:rsidR="0099410E" w:rsidRDefault="0099410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845F5CF" wp14:editId="4DED6F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953117478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204A09" w14:textId="48C52059" w:rsidR="0099410E" w:rsidRPr="0099410E" w:rsidRDefault="0099410E" w:rsidP="0099410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9410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45F5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3204A09" w14:textId="48C52059" w:rsidR="0099410E" w:rsidRPr="0099410E" w:rsidRDefault="0099410E" w:rsidP="0099410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9410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22D9D" w14:textId="77777777" w:rsidR="000345A4" w:rsidRDefault="000345A4" w:rsidP="00B42821">
      <w:r>
        <w:separator/>
      </w:r>
    </w:p>
  </w:footnote>
  <w:footnote w:type="continuationSeparator" w:id="0">
    <w:p w14:paraId="4ECD70CE" w14:textId="77777777" w:rsidR="000345A4" w:rsidRDefault="000345A4" w:rsidP="00B42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329E" w14:textId="03107E6E" w:rsidR="0099410E" w:rsidRDefault="0099410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CF01A7" wp14:editId="5618941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17096342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511024" w14:textId="34E4DCB7" w:rsidR="0099410E" w:rsidRPr="0099410E" w:rsidRDefault="0099410E" w:rsidP="0099410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9410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CF01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04511024" w14:textId="34E4DCB7" w:rsidR="0099410E" w:rsidRPr="0099410E" w:rsidRDefault="0099410E" w:rsidP="0099410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9410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9397" w14:textId="0D106CAF" w:rsidR="0099410E" w:rsidRDefault="0099410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2625D4" wp14:editId="029FEECD">
              <wp:simplePos x="542925" y="2571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28742609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3B822" w14:textId="471BE072" w:rsidR="0099410E" w:rsidRPr="0099410E" w:rsidRDefault="0099410E" w:rsidP="0099410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9410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2625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7CE3B822" w14:textId="471BE072" w:rsidR="0099410E" w:rsidRPr="0099410E" w:rsidRDefault="0099410E" w:rsidP="0099410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9410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E156" w14:textId="43EA6263" w:rsidR="0099410E" w:rsidRDefault="0099410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CD4EC1" wp14:editId="12FEE08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09336284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4F4A01" w14:textId="67D6F83B" w:rsidR="0099410E" w:rsidRPr="0099410E" w:rsidRDefault="0099410E" w:rsidP="0099410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9410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CD4E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674F4A01" w14:textId="67D6F83B" w:rsidR="0099410E" w:rsidRPr="0099410E" w:rsidRDefault="0099410E" w:rsidP="0099410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9410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645E"/>
    <w:multiLevelType w:val="hybridMultilevel"/>
    <w:tmpl w:val="86BC78D8"/>
    <w:lvl w:ilvl="0" w:tplc="84728F0A">
      <w:start w:val="1"/>
      <w:numFmt w:val="bullet"/>
      <w:pStyle w:val="SMBox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3991"/>
    <w:multiLevelType w:val="hybridMultilevel"/>
    <w:tmpl w:val="7D2C6F58"/>
    <w:lvl w:ilvl="0" w:tplc="A7B2F3A2">
      <w:start w:val="1"/>
      <w:numFmt w:val="bullet"/>
      <w:pStyle w:val="SM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34BBA"/>
    <w:multiLevelType w:val="hybridMultilevel"/>
    <w:tmpl w:val="A66855BA"/>
    <w:lvl w:ilvl="0" w:tplc="C4883728">
      <w:start w:val="1"/>
      <w:numFmt w:val="bullet"/>
      <w:pStyle w:val="SMBoxBullet2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821F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FF4153"/>
    <w:multiLevelType w:val="hybridMultilevel"/>
    <w:tmpl w:val="B9324836"/>
    <w:lvl w:ilvl="0" w:tplc="56AA33CA">
      <w:start w:val="1"/>
      <w:numFmt w:val="decimal"/>
      <w:pStyle w:val="SM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2272B"/>
    <w:multiLevelType w:val="hybridMultilevel"/>
    <w:tmpl w:val="B4A24AF8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53B45614"/>
    <w:multiLevelType w:val="hybridMultilevel"/>
    <w:tmpl w:val="16320036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7FF2C8C"/>
    <w:multiLevelType w:val="hybridMultilevel"/>
    <w:tmpl w:val="778A51B8"/>
    <w:lvl w:ilvl="0" w:tplc="A02680FC">
      <w:start w:val="1"/>
      <w:numFmt w:val="bullet"/>
      <w:pStyle w:val="SMBullet2"/>
      <w:lvlText w:val="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625812775">
    <w:abstractNumId w:val="0"/>
  </w:num>
  <w:num w:numId="2" w16cid:durableId="1216357273">
    <w:abstractNumId w:val="2"/>
  </w:num>
  <w:num w:numId="3" w16cid:durableId="1832527380">
    <w:abstractNumId w:val="1"/>
  </w:num>
  <w:num w:numId="4" w16cid:durableId="1474443179">
    <w:abstractNumId w:val="7"/>
  </w:num>
  <w:num w:numId="5" w16cid:durableId="616566795">
    <w:abstractNumId w:val="4"/>
  </w:num>
  <w:num w:numId="6" w16cid:durableId="1790273630">
    <w:abstractNumId w:val="3"/>
  </w:num>
  <w:num w:numId="7" w16cid:durableId="1476682713">
    <w:abstractNumId w:val="5"/>
  </w:num>
  <w:num w:numId="8" w16cid:durableId="1901558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661"/>
    <w:rsid w:val="0000356C"/>
    <w:rsid w:val="00007E9F"/>
    <w:rsid w:val="00012237"/>
    <w:rsid w:val="00022AFE"/>
    <w:rsid w:val="00023281"/>
    <w:rsid w:val="00027283"/>
    <w:rsid w:val="00030998"/>
    <w:rsid w:val="000345A4"/>
    <w:rsid w:val="0003787E"/>
    <w:rsid w:val="00041041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926AF"/>
    <w:rsid w:val="000A2219"/>
    <w:rsid w:val="000B3C4C"/>
    <w:rsid w:val="000D0717"/>
    <w:rsid w:val="000D71E9"/>
    <w:rsid w:val="000D7C90"/>
    <w:rsid w:val="000E7D84"/>
    <w:rsid w:val="000F1CD6"/>
    <w:rsid w:val="00101E10"/>
    <w:rsid w:val="00102175"/>
    <w:rsid w:val="00102B90"/>
    <w:rsid w:val="00106DA3"/>
    <w:rsid w:val="00110A29"/>
    <w:rsid w:val="00126982"/>
    <w:rsid w:val="0013392F"/>
    <w:rsid w:val="00145879"/>
    <w:rsid w:val="00151F7A"/>
    <w:rsid w:val="00152428"/>
    <w:rsid w:val="0016195B"/>
    <w:rsid w:val="00163751"/>
    <w:rsid w:val="00165366"/>
    <w:rsid w:val="00172292"/>
    <w:rsid w:val="0017434A"/>
    <w:rsid w:val="00174F7C"/>
    <w:rsid w:val="00180F61"/>
    <w:rsid w:val="00186159"/>
    <w:rsid w:val="00191CA3"/>
    <w:rsid w:val="001936A7"/>
    <w:rsid w:val="00196FAF"/>
    <w:rsid w:val="001A0CB2"/>
    <w:rsid w:val="001B2580"/>
    <w:rsid w:val="001C6E5D"/>
    <w:rsid w:val="001D0CE4"/>
    <w:rsid w:val="001D74C5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4A1"/>
    <w:rsid w:val="00265BCC"/>
    <w:rsid w:val="00277CF3"/>
    <w:rsid w:val="00294972"/>
    <w:rsid w:val="00297200"/>
    <w:rsid w:val="002A0847"/>
    <w:rsid w:val="002B0D95"/>
    <w:rsid w:val="002B395F"/>
    <w:rsid w:val="002D0D3E"/>
    <w:rsid w:val="002D525F"/>
    <w:rsid w:val="002D5274"/>
    <w:rsid w:val="002D6DA7"/>
    <w:rsid w:val="002E7530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36280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14D7C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36D"/>
    <w:rsid w:val="004C5784"/>
    <w:rsid w:val="004C67FD"/>
    <w:rsid w:val="004C7A45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57CFC"/>
    <w:rsid w:val="005704DE"/>
    <w:rsid w:val="00571936"/>
    <w:rsid w:val="0057214A"/>
    <w:rsid w:val="00574340"/>
    <w:rsid w:val="0057538D"/>
    <w:rsid w:val="00580F10"/>
    <w:rsid w:val="00581D7F"/>
    <w:rsid w:val="00583D4E"/>
    <w:rsid w:val="005848AF"/>
    <w:rsid w:val="005A7B2B"/>
    <w:rsid w:val="005B24A2"/>
    <w:rsid w:val="005B2D29"/>
    <w:rsid w:val="00611E40"/>
    <w:rsid w:val="00621841"/>
    <w:rsid w:val="00626837"/>
    <w:rsid w:val="006319F7"/>
    <w:rsid w:val="0063337E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1A1C"/>
    <w:rsid w:val="006F2A7A"/>
    <w:rsid w:val="006F62C5"/>
    <w:rsid w:val="007016BF"/>
    <w:rsid w:val="007033AE"/>
    <w:rsid w:val="0072062A"/>
    <w:rsid w:val="00721670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06EC0"/>
    <w:rsid w:val="00814FAC"/>
    <w:rsid w:val="008150A6"/>
    <w:rsid w:val="008159B0"/>
    <w:rsid w:val="00815CCD"/>
    <w:rsid w:val="0082271A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0463"/>
    <w:rsid w:val="0096528B"/>
    <w:rsid w:val="009770D1"/>
    <w:rsid w:val="0099410E"/>
    <w:rsid w:val="00996C3C"/>
    <w:rsid w:val="0099796F"/>
    <w:rsid w:val="009A7D3D"/>
    <w:rsid w:val="009B27B1"/>
    <w:rsid w:val="009C6CC2"/>
    <w:rsid w:val="009C7632"/>
    <w:rsid w:val="009D4DB6"/>
    <w:rsid w:val="009D6855"/>
    <w:rsid w:val="009E3631"/>
    <w:rsid w:val="009E39B2"/>
    <w:rsid w:val="009F6B1A"/>
    <w:rsid w:val="00A032A4"/>
    <w:rsid w:val="00A14D5A"/>
    <w:rsid w:val="00A15D02"/>
    <w:rsid w:val="00A23DE3"/>
    <w:rsid w:val="00A33E47"/>
    <w:rsid w:val="00A370E6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878CC"/>
    <w:rsid w:val="00A94F14"/>
    <w:rsid w:val="00A95A04"/>
    <w:rsid w:val="00AA5255"/>
    <w:rsid w:val="00AA6028"/>
    <w:rsid w:val="00AB1AD6"/>
    <w:rsid w:val="00AB1D71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6A65"/>
    <w:rsid w:val="00B17235"/>
    <w:rsid w:val="00B33260"/>
    <w:rsid w:val="00B34F12"/>
    <w:rsid w:val="00B35FD0"/>
    <w:rsid w:val="00B42821"/>
    <w:rsid w:val="00B52FB4"/>
    <w:rsid w:val="00B560A4"/>
    <w:rsid w:val="00B63239"/>
    <w:rsid w:val="00B706F2"/>
    <w:rsid w:val="00B76762"/>
    <w:rsid w:val="00B77DAC"/>
    <w:rsid w:val="00B97390"/>
    <w:rsid w:val="00BA10BB"/>
    <w:rsid w:val="00BA1BD9"/>
    <w:rsid w:val="00BA725D"/>
    <w:rsid w:val="00BB16D3"/>
    <w:rsid w:val="00BB339F"/>
    <w:rsid w:val="00BB693A"/>
    <w:rsid w:val="00BC5CB9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CF3DDB"/>
    <w:rsid w:val="00D0265D"/>
    <w:rsid w:val="00D03FE2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5114"/>
    <w:rsid w:val="00DF6958"/>
    <w:rsid w:val="00E02661"/>
    <w:rsid w:val="00E03390"/>
    <w:rsid w:val="00E04DEE"/>
    <w:rsid w:val="00E11E23"/>
    <w:rsid w:val="00E17214"/>
    <w:rsid w:val="00E1781B"/>
    <w:rsid w:val="00E201AF"/>
    <w:rsid w:val="00E22537"/>
    <w:rsid w:val="00E23A13"/>
    <w:rsid w:val="00E26B09"/>
    <w:rsid w:val="00E27045"/>
    <w:rsid w:val="00E3150B"/>
    <w:rsid w:val="00E40438"/>
    <w:rsid w:val="00E44043"/>
    <w:rsid w:val="00E4492D"/>
    <w:rsid w:val="00E45B8F"/>
    <w:rsid w:val="00E551E1"/>
    <w:rsid w:val="00E56E7A"/>
    <w:rsid w:val="00E71CEA"/>
    <w:rsid w:val="00E72709"/>
    <w:rsid w:val="00E90CA9"/>
    <w:rsid w:val="00EA781E"/>
    <w:rsid w:val="00EB20A8"/>
    <w:rsid w:val="00EB22D4"/>
    <w:rsid w:val="00EB2B08"/>
    <w:rsid w:val="00EC2A92"/>
    <w:rsid w:val="00EC3BE5"/>
    <w:rsid w:val="00EC544E"/>
    <w:rsid w:val="00EC545D"/>
    <w:rsid w:val="00ED1D1C"/>
    <w:rsid w:val="00EE2FF4"/>
    <w:rsid w:val="00EF113D"/>
    <w:rsid w:val="00EF3B17"/>
    <w:rsid w:val="00EF5A96"/>
    <w:rsid w:val="00F0445D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764D59"/>
  <w15:docId w15:val="{B60D0DAE-92EB-4249-9792-40441ABB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266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semiHidden/>
    <w:unhideWhenUsed/>
    <w:rsid w:val="004C7A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semiHidden/>
    <w:rsid w:val="00E23A13"/>
    <w:rPr>
      <w:rFonts w:ascii="Arial" w:hAnsi="Arial"/>
      <w:sz w:val="22"/>
      <w:szCs w:val="24"/>
      <w:lang w:eastAsia="en-US"/>
    </w:rPr>
  </w:style>
  <w:style w:type="paragraph" w:customStyle="1" w:styleId="SMHeading1">
    <w:name w:val="SM Heading 1"/>
    <w:basedOn w:val="Normal"/>
    <w:qFormat/>
    <w:rsid w:val="00BB339F"/>
    <w:pPr>
      <w:spacing w:before="120" w:after="120"/>
      <w:jc w:val="center"/>
    </w:pPr>
    <w:rPr>
      <w:rFonts w:cs="Arial"/>
      <w:b/>
      <w:sz w:val="24"/>
      <w:lang w:val="en-US"/>
    </w:rPr>
  </w:style>
  <w:style w:type="paragraph" w:customStyle="1" w:styleId="SMHeading2">
    <w:name w:val="SM Heading 2"/>
    <w:basedOn w:val="Normal"/>
    <w:qFormat/>
    <w:rsid w:val="00BB339F"/>
    <w:pPr>
      <w:spacing w:before="360" w:after="120"/>
    </w:pPr>
    <w:rPr>
      <w:rFonts w:cs="Arial"/>
      <w:b/>
      <w:lang w:val="en-US"/>
    </w:rPr>
  </w:style>
  <w:style w:type="paragraph" w:customStyle="1" w:styleId="SMBodyText">
    <w:name w:val="SM Body Text"/>
    <w:basedOn w:val="Normal"/>
    <w:qFormat/>
    <w:rsid w:val="00BB339F"/>
    <w:pPr>
      <w:spacing w:before="60" w:after="60"/>
    </w:pPr>
    <w:rPr>
      <w:rFonts w:cs="Arial"/>
      <w:lang w:val="en-US"/>
    </w:rPr>
  </w:style>
  <w:style w:type="paragraph" w:customStyle="1" w:styleId="SMBoxBullet1">
    <w:name w:val="SM Box Bullet 1"/>
    <w:basedOn w:val="Normal"/>
    <w:qFormat/>
    <w:rsid w:val="00BB339F"/>
    <w:pPr>
      <w:numPr>
        <w:numId w:val="1"/>
      </w:numPr>
      <w:spacing w:before="40" w:after="40"/>
      <w:ind w:left="170" w:hanging="170"/>
    </w:pPr>
    <w:rPr>
      <w:rFonts w:cs="Arial"/>
      <w:sz w:val="18"/>
      <w:lang w:val="en-US"/>
    </w:rPr>
  </w:style>
  <w:style w:type="paragraph" w:customStyle="1" w:styleId="SMBoxBullet2">
    <w:name w:val="SM Box Bullet 2"/>
    <w:basedOn w:val="Normal"/>
    <w:qFormat/>
    <w:rsid w:val="00BB339F"/>
    <w:pPr>
      <w:numPr>
        <w:numId w:val="2"/>
      </w:numPr>
      <w:spacing w:before="20" w:after="20"/>
      <w:ind w:left="340" w:hanging="170"/>
    </w:pPr>
    <w:rPr>
      <w:rFonts w:cs="Arial"/>
      <w:sz w:val="18"/>
      <w:lang w:val="en-US"/>
    </w:rPr>
  </w:style>
  <w:style w:type="paragraph" w:customStyle="1" w:styleId="SMBoxHeading1">
    <w:name w:val="SM Box Heading 1"/>
    <w:basedOn w:val="Normal"/>
    <w:qFormat/>
    <w:rsid w:val="00BB339F"/>
    <w:pPr>
      <w:spacing w:before="120" w:after="40"/>
    </w:pPr>
    <w:rPr>
      <w:rFonts w:cs="Arial"/>
      <w:b/>
      <w:sz w:val="20"/>
      <w:lang w:val="en-US"/>
    </w:rPr>
  </w:style>
  <w:style w:type="paragraph" w:customStyle="1" w:styleId="SMBoxHeading2">
    <w:name w:val="SM Box Heading 2"/>
    <w:basedOn w:val="Normal"/>
    <w:qFormat/>
    <w:rsid w:val="00BB339F"/>
    <w:pPr>
      <w:spacing w:before="40" w:after="40"/>
    </w:pPr>
    <w:rPr>
      <w:b/>
      <w:sz w:val="18"/>
    </w:rPr>
  </w:style>
  <w:style w:type="paragraph" w:customStyle="1" w:styleId="SMBoxText">
    <w:name w:val="SM Box Text"/>
    <w:basedOn w:val="Normal"/>
    <w:qFormat/>
    <w:rsid w:val="00BB339F"/>
    <w:pPr>
      <w:spacing w:before="40" w:after="40"/>
    </w:pPr>
    <w:rPr>
      <w:sz w:val="18"/>
    </w:rPr>
  </w:style>
  <w:style w:type="paragraph" w:customStyle="1" w:styleId="SMBullet1">
    <w:name w:val="SM Bullet 1"/>
    <w:basedOn w:val="Normal"/>
    <w:qFormat/>
    <w:rsid w:val="00041041"/>
    <w:pPr>
      <w:numPr>
        <w:numId w:val="3"/>
      </w:numPr>
      <w:spacing w:before="60" w:after="60"/>
      <w:ind w:left="357" w:hanging="357"/>
    </w:pPr>
  </w:style>
  <w:style w:type="paragraph" w:customStyle="1" w:styleId="SMBullet2">
    <w:name w:val="SM Bullet 2"/>
    <w:basedOn w:val="Normal"/>
    <w:qFormat/>
    <w:rsid w:val="00E1781B"/>
    <w:pPr>
      <w:numPr>
        <w:numId w:val="4"/>
      </w:numPr>
      <w:spacing w:before="60" w:after="60"/>
      <w:ind w:left="714" w:hanging="357"/>
    </w:pPr>
  </w:style>
  <w:style w:type="paragraph" w:customStyle="1" w:styleId="SMList">
    <w:name w:val="SM List"/>
    <w:basedOn w:val="Normal"/>
    <w:qFormat/>
    <w:rsid w:val="00E1781B"/>
    <w:pPr>
      <w:numPr>
        <w:numId w:val="5"/>
      </w:numPr>
      <w:spacing w:before="60" w:after="60"/>
      <w:ind w:left="357" w:hanging="357"/>
    </w:pPr>
  </w:style>
  <w:style w:type="paragraph" w:customStyle="1" w:styleId="SMFooter">
    <w:name w:val="SM Footer"/>
    <w:next w:val="Normal"/>
    <w:qFormat/>
    <w:rsid w:val="00B42821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SMBoxHeading">
    <w:name w:val="SM Box Heading"/>
    <w:next w:val="Normal"/>
    <w:qFormat/>
    <w:rsid w:val="00A14D5A"/>
    <w:pPr>
      <w:spacing w:before="40" w:after="40"/>
    </w:pPr>
    <w:rPr>
      <w:rFonts w:ascii="Arial" w:eastAsia="Calibri" w:hAnsi="Arial" w:cs="Arial"/>
      <w:b/>
      <w:sz w:val="18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3A1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23A13"/>
    <w:rPr>
      <w:rFonts w:ascii="Arial" w:hAnsi="Arial"/>
      <w:sz w:val="22"/>
      <w:szCs w:val="24"/>
      <w:lang w:eastAsia="en-US"/>
    </w:rPr>
  </w:style>
  <w:style w:type="paragraph" w:customStyle="1" w:styleId="SMTableHeading1">
    <w:name w:val="SM Table Heading 1"/>
    <w:qFormat/>
    <w:rsid w:val="00E23A13"/>
    <w:pPr>
      <w:spacing w:before="120" w:after="60"/>
    </w:pPr>
    <w:rPr>
      <w:rFonts w:ascii="Arial" w:hAnsi="Arial"/>
      <w:b/>
      <w:szCs w:val="24"/>
      <w:lang w:eastAsia="en-US"/>
    </w:rPr>
  </w:style>
  <w:style w:type="table" w:styleId="TableGrid">
    <w:name w:val="Table Grid"/>
    <w:basedOn w:val="TableNormal"/>
    <w:rsid w:val="00E2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TableHeading2">
    <w:name w:val="SM Table Heading 2"/>
    <w:basedOn w:val="Normal"/>
    <w:qFormat/>
    <w:rsid w:val="00E23A13"/>
    <w:pPr>
      <w:spacing w:before="60" w:after="60"/>
    </w:pPr>
    <w:rPr>
      <w:b/>
      <w:sz w:val="20"/>
    </w:rPr>
  </w:style>
  <w:style w:type="paragraph" w:customStyle="1" w:styleId="SMTableText">
    <w:name w:val="SM Table Text"/>
    <w:basedOn w:val="Normal"/>
    <w:qFormat/>
    <w:rsid w:val="00E23A13"/>
    <w:pPr>
      <w:spacing w:before="40" w:after="40"/>
    </w:pPr>
    <w:rPr>
      <w:sz w:val="20"/>
    </w:rPr>
  </w:style>
  <w:style w:type="paragraph" w:customStyle="1" w:styleId="SMTableADCBullet">
    <w:name w:val="SM Table ADC Bullet"/>
    <w:basedOn w:val="Normal"/>
    <w:qFormat/>
    <w:rsid w:val="00E23A13"/>
    <w:pPr>
      <w:tabs>
        <w:tab w:val="left" w:pos="567"/>
      </w:tabs>
      <w:spacing w:before="40" w:after="40"/>
    </w:pPr>
    <w:rPr>
      <w:sz w:val="20"/>
    </w:rPr>
  </w:style>
  <w:style w:type="paragraph" w:styleId="ListParagraph">
    <w:name w:val="List Paragraph"/>
    <w:basedOn w:val="Normal"/>
    <w:uiPriority w:val="34"/>
    <w:qFormat/>
    <w:rsid w:val="00E02661"/>
    <w:pPr>
      <w:ind w:left="720"/>
      <w:contextualSpacing/>
    </w:pPr>
  </w:style>
  <w:style w:type="paragraph" w:customStyle="1" w:styleId="RPFooter">
    <w:name w:val="RP Footer"/>
    <w:basedOn w:val="Footer"/>
    <w:rsid w:val="00E02661"/>
    <w:pPr>
      <w:tabs>
        <w:tab w:val="clear" w:pos="4513"/>
        <w:tab w:val="clear" w:pos="9026"/>
        <w:tab w:val="right" w:pos="9540"/>
        <w:tab w:val="left" w:pos="11340"/>
        <w:tab w:val="right" w:pos="14459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PSTableHeading">
    <w:name w:val="PS Table Heading"/>
    <w:next w:val="Normal"/>
    <w:qFormat/>
    <w:rsid w:val="0099410E"/>
    <w:pPr>
      <w:textAlignment w:val="baseline"/>
    </w:pPr>
    <w:rPr>
      <w:rFonts w:ascii="Roboto Medium" w:hAnsi="Roboto Medium"/>
      <w:color w:val="FFFFFF"/>
      <w:szCs w:val="22"/>
    </w:rPr>
  </w:style>
  <w:style w:type="paragraph" w:customStyle="1" w:styleId="PSTableBodytext">
    <w:name w:val="PS Table Body text"/>
    <w:next w:val="Normal"/>
    <w:qFormat/>
    <w:rsid w:val="0099410E"/>
    <w:pPr>
      <w:spacing w:before="120"/>
      <w:textAlignment w:val="baseline"/>
    </w:pPr>
    <w:rPr>
      <w:rFonts w:ascii="Roboto Light" w:hAnsi="Roboto Light"/>
      <w:szCs w:val="16"/>
    </w:rPr>
  </w:style>
  <w:style w:type="paragraph" w:customStyle="1" w:styleId="PSTableABCDE">
    <w:name w:val="PS Table: A B C D E"/>
    <w:basedOn w:val="Normal"/>
    <w:qFormat/>
    <w:rsid w:val="0099410E"/>
    <w:pPr>
      <w:spacing w:before="120" w:after="0" w:line="240" w:lineRule="auto"/>
      <w:jc w:val="center"/>
      <w:textAlignment w:val="baseline"/>
    </w:pPr>
    <w:rPr>
      <w:rFonts w:ascii="Roboto Medium" w:eastAsia="Times New Roman" w:hAnsi="Roboto Medium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Ref8c881b75a0490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igf01\AppData\Roaming\Microsoft\Templates\Support%20Material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A655126</value>
    </field>
    <field name="Objective-Title">
      <value order="0">Fieldwork task 1</value>
    </field>
    <field name="Objective-Description">
      <value order="0"/>
    </field>
    <field name="Objective-CreationStamp">
      <value order="0">2017-06-28T09:45:51Z</value>
    </field>
    <field name="Objective-IsApproved">
      <value order="0">false</value>
    </field>
    <field name="Objective-IsPublished">
      <value order="0">true</value>
    </field>
    <field name="Objective-DatePublished">
      <value order="0">2024-12-01T23:23:48Z</value>
    </field>
    <field name="Objective-ModificationStamp">
      <value order="0">2024-12-01T23:23:48Z</value>
    </field>
    <field name="Objective-Owner">
      <value order="0">Fiona Greig</value>
    </field>
    <field name="Objective-Path">
      <value order="0">Objective Global Folder:SACE Support Materials:SACE Support Materials Stage 2:Humanities and Social Sciences:Geography (from 2018):Tasks and student work:Fieldwork</value>
    </field>
    <field name="Objective-Parent">
      <value order="0">Fieldwork</value>
    </field>
    <field name="Objective-State">
      <value order="0">Published</value>
    </field>
    <field name="Objective-VersionId">
      <value order="0">vA2193302</value>
    </field>
    <field name="Objective-Version">
      <value order="0">2.0</value>
    </field>
    <field name="Objective-VersionNumber">
      <value order="0">5</value>
    </field>
    <field name="Objective-VersionComment">
      <value order="0">update</value>
    </field>
    <field name="Objective-FileNumber">
      <value order="0">qA14524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Support Materials Template.dotx</Template>
  <TotalTime>13</TotalTime>
  <Pages>2</Pages>
  <Words>820</Words>
  <Characters>5584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Greig</dc:creator>
  <cp:lastModifiedBy>Comment</cp:lastModifiedBy>
  <cp:revision>3</cp:revision>
  <cp:lastPrinted>2017-06-28T00:17:00Z</cp:lastPrinted>
  <dcterms:created xsi:type="dcterms:W3CDTF">2017-06-28T00:04:00Z</dcterms:created>
  <dcterms:modified xsi:type="dcterms:W3CDTF">2024-12-01T23:23:00Z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Objective-Comment">
    <vt:lpwstr/>
  </op:property>
  <op:property fmtid="{D5CDD505-2E9C-101B-9397-08002B2CF9AE}" pid="3" name="ClassificationContentMarkingHeaderShapeIds">
    <vt:lpwstr>412b649a,45cb7be5,4cbc902d</vt:lpwstr>
  </op:property>
  <op:property fmtid="{D5CDD505-2E9C-101B-9397-08002B2CF9AE}" pid="4" name="ClassificationContentMarkingHeaderFontProps">
    <vt:lpwstr>#a80000,12,Arial</vt:lpwstr>
  </op:property>
  <op:property fmtid="{D5CDD505-2E9C-101B-9397-08002B2CF9AE}" pid="5" name="ClassificationContentMarkingHeaderText">
    <vt:lpwstr>OFFICIAL</vt:lpwstr>
  </op:property>
  <op:property fmtid="{D5CDD505-2E9C-101B-9397-08002B2CF9AE}" pid="6" name="ClassificationContentMarkingFooterShapeIds">
    <vt:lpwstr>746a3526,26ed1d29,2bd79b06</vt:lpwstr>
  </op:property>
  <op:property fmtid="{D5CDD505-2E9C-101B-9397-08002B2CF9AE}" pid="7" name="ClassificationContentMarkingFooterFontProps">
    <vt:lpwstr>#a80000,12,arial</vt:lpwstr>
  </op:property>
  <op:property fmtid="{D5CDD505-2E9C-101B-9397-08002B2CF9AE}" pid="8" name="ClassificationContentMarkingFooterText">
    <vt:lpwstr>OFFICIAL </vt:lpwstr>
  </op:property>
  <op:property fmtid="{D5CDD505-2E9C-101B-9397-08002B2CF9AE}" pid="9" name="Customer-Id">
    <vt:lpwstr>CB029ECD6D85427BAD5E1D35DE4A29A4</vt:lpwstr>
  </op:property>
  <op:property fmtid="{D5CDD505-2E9C-101B-9397-08002B2CF9AE}" pid="10" name="Objective-Id">
    <vt:lpwstr>A655126</vt:lpwstr>
  </op:property>
  <op:property fmtid="{D5CDD505-2E9C-101B-9397-08002B2CF9AE}" pid="11" name="Objective-Title">
    <vt:lpwstr>Fieldwork task 1</vt:lpwstr>
  </op:property>
  <op:property fmtid="{D5CDD505-2E9C-101B-9397-08002B2CF9AE}" pid="12" name="Objective-Description">
    <vt:lpwstr/>
  </op:property>
  <op:property fmtid="{D5CDD505-2E9C-101B-9397-08002B2CF9AE}" pid="13" name="Objective-CreationStamp">
    <vt:filetime>2017-06-28T09:45:51Z</vt:filetime>
  </op:property>
  <op:property fmtid="{D5CDD505-2E9C-101B-9397-08002B2CF9AE}" pid="14" name="Objective-IsApproved">
    <vt:bool>false</vt:bool>
  </op:property>
  <op:property fmtid="{D5CDD505-2E9C-101B-9397-08002B2CF9AE}" pid="15" name="Objective-IsPublished">
    <vt:bool>true</vt:bool>
  </op:property>
  <op:property fmtid="{D5CDD505-2E9C-101B-9397-08002B2CF9AE}" pid="16" name="Objective-DatePublished">
    <vt:filetime>2024-12-01T23:23:48Z</vt:filetime>
  </op:property>
  <op:property fmtid="{D5CDD505-2E9C-101B-9397-08002B2CF9AE}" pid="17" name="Objective-ModificationStamp">
    <vt:filetime>2024-12-01T23:23:48Z</vt:filetime>
  </op:property>
  <op:property fmtid="{D5CDD505-2E9C-101B-9397-08002B2CF9AE}" pid="18" name="Objective-Owner">
    <vt:lpwstr>Fiona Greig</vt:lpwstr>
  </op:property>
  <op:property fmtid="{D5CDD505-2E9C-101B-9397-08002B2CF9AE}" pid="19" name="Objective-Path">
    <vt:lpwstr>Objective Global Folder:SACE Support Materials:SACE Support Materials Stage 2:Humanities and Social Sciences:Geography (from 2018):Tasks and student work:Fieldwork</vt:lpwstr>
  </op:property>
  <op:property fmtid="{D5CDD505-2E9C-101B-9397-08002B2CF9AE}" pid="20" name="Objective-Parent">
    <vt:lpwstr>Fieldwork</vt:lpwstr>
  </op:property>
  <op:property fmtid="{D5CDD505-2E9C-101B-9397-08002B2CF9AE}" pid="21" name="Objective-State">
    <vt:lpwstr>Published</vt:lpwstr>
  </op:property>
  <op:property fmtid="{D5CDD505-2E9C-101B-9397-08002B2CF9AE}" pid="22" name="Objective-VersionId">
    <vt:lpwstr>vA2193302</vt:lpwstr>
  </op:property>
  <op:property fmtid="{D5CDD505-2E9C-101B-9397-08002B2CF9AE}" pid="23" name="Objective-Version">
    <vt:lpwstr>2.0</vt:lpwstr>
  </op:property>
  <op:property fmtid="{D5CDD505-2E9C-101B-9397-08002B2CF9AE}" pid="24" name="Objective-VersionNumber">
    <vt:r8>5</vt:r8>
  </op:property>
  <op:property fmtid="{D5CDD505-2E9C-101B-9397-08002B2CF9AE}" pid="25" name="Objective-VersionComment">
    <vt:lpwstr>update</vt:lpwstr>
  </op:property>
  <op:property fmtid="{D5CDD505-2E9C-101B-9397-08002B2CF9AE}" pid="26" name="Objective-FileNumber">
    <vt:lpwstr>qA14524</vt:lpwstr>
  </op:property>
  <op:property fmtid="{D5CDD505-2E9C-101B-9397-08002B2CF9AE}" pid="27" name="Objective-Classification">
    <vt:lpwstr/>
  </op:property>
  <op:property fmtid="{D5CDD505-2E9C-101B-9397-08002B2CF9AE}" pid="28" name="Objective-Caveats">
    <vt:lpwstr/>
  </op:property>
  <op:property fmtid="{D5CDD505-2E9C-101B-9397-08002B2CF9AE}" pid="29" name="Objective-Security Classification">
    <vt:lpwstr/>
  </op:property>
  <op:property fmtid="{D5CDD505-2E9C-101B-9397-08002B2CF9AE}" pid="30" name="Objective-Connect Creator">
    <vt:lpwstr/>
  </op:property>
</op:Properties>
</file>